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1E" w:rsidRPr="003D1B23" w:rsidRDefault="00596B1E" w:rsidP="007C50E2">
      <w:pPr>
        <w:spacing w:after="0" w:line="240" w:lineRule="auto"/>
        <w:ind w:left="5103"/>
        <w:rPr>
          <w:rFonts w:ascii="Times New Roman" w:hAnsi="Times New Roman"/>
          <w:sz w:val="20"/>
          <w:szCs w:val="24"/>
          <w:lang w:eastAsia="ru-RU"/>
        </w:rPr>
      </w:pPr>
      <w:r w:rsidRPr="003D1B23">
        <w:rPr>
          <w:rFonts w:ascii="Times New Roman" w:hAnsi="Times New Roman"/>
          <w:sz w:val="20"/>
          <w:szCs w:val="24"/>
        </w:rPr>
        <w:t>Приложение № </w:t>
      </w:r>
      <w:r w:rsidR="00965DFB">
        <w:rPr>
          <w:rFonts w:ascii="Times New Roman" w:hAnsi="Times New Roman"/>
          <w:sz w:val="20"/>
          <w:szCs w:val="24"/>
        </w:rPr>
        <w:t>8</w:t>
      </w:r>
      <w:r w:rsidRPr="003D1B23">
        <w:rPr>
          <w:rFonts w:ascii="Times New Roman" w:hAnsi="Times New Roman"/>
          <w:sz w:val="20"/>
          <w:szCs w:val="24"/>
        </w:rPr>
        <w:br/>
        <w:t xml:space="preserve">к Порядку </w:t>
      </w:r>
      <w:r w:rsidRPr="003D1B23">
        <w:rPr>
          <w:rFonts w:ascii="Times New Roman" w:hAnsi="Times New Roman"/>
          <w:sz w:val="20"/>
          <w:szCs w:val="24"/>
          <w:lang w:eastAsia="ru-RU"/>
        </w:rPr>
        <w:t>проведения регионального этапа Всероссийской олимпиады школьников по вопросам избирательного права и избирательного процесса «</w:t>
      </w:r>
      <w:proofErr w:type="spellStart"/>
      <w:r w:rsidRPr="003D1B23">
        <w:rPr>
          <w:rFonts w:ascii="Times New Roman" w:hAnsi="Times New Roman"/>
          <w:sz w:val="20"/>
          <w:szCs w:val="24"/>
          <w:lang w:eastAsia="ru-RU"/>
        </w:rPr>
        <w:t>Софиум</w:t>
      </w:r>
      <w:proofErr w:type="spellEnd"/>
      <w:r w:rsidRPr="003D1B23">
        <w:rPr>
          <w:rFonts w:ascii="Times New Roman" w:hAnsi="Times New Roman"/>
          <w:sz w:val="20"/>
          <w:szCs w:val="24"/>
          <w:lang w:eastAsia="ru-RU"/>
        </w:rPr>
        <w:t>»</w:t>
      </w:r>
    </w:p>
    <w:tbl>
      <w:tblPr>
        <w:tblW w:w="92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4716"/>
      </w:tblGrid>
      <w:tr w:rsidR="00596B1E" w:rsidRPr="00596B1E" w:rsidTr="0070331A">
        <w:tc>
          <w:tcPr>
            <w:tcW w:w="4539" w:type="dxa"/>
          </w:tcPr>
          <w:p w:rsidR="00596B1E" w:rsidRPr="00596B1E" w:rsidRDefault="00596B1E" w:rsidP="00596B1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596B1E" w:rsidRPr="00596B1E" w:rsidRDefault="00596B1E" w:rsidP="00596B1E">
            <w:pPr>
              <w:spacing w:after="0" w:line="240" w:lineRule="auto"/>
              <w:ind w:firstLine="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96B1E" w:rsidRPr="00596B1E" w:rsidRDefault="00596B1E" w:rsidP="00596B1E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96B1E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регионального этапа</w:t>
            </w:r>
          </w:p>
          <w:p w:rsidR="00596B1E" w:rsidRPr="00596B1E" w:rsidRDefault="00596B1E" w:rsidP="00596B1E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B1E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596B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сероссийской олимпиады школьников </w:t>
            </w:r>
            <w:r w:rsidRPr="00596B1E">
              <w:rPr>
                <w:rFonts w:ascii="Times New Roman" w:hAnsi="Times New Roman"/>
                <w:sz w:val="24"/>
                <w:szCs w:val="28"/>
                <w:lang w:eastAsia="ru-RU"/>
              </w:rPr>
              <w:br/>
            </w:r>
            <w:r w:rsidRPr="00596B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вопросам избирательного права </w:t>
            </w:r>
            <w:r w:rsidRPr="00596B1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избирательного процесса</w:t>
            </w:r>
          </w:p>
          <w:p w:rsidR="00596B1E" w:rsidRPr="00596B1E" w:rsidRDefault="00596B1E" w:rsidP="00596B1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6B1E">
              <w:rPr>
                <w:rFonts w:ascii="Times New Roman" w:eastAsia="Calibri" w:hAnsi="Times New Roman"/>
                <w:sz w:val="24"/>
                <w:szCs w:val="24"/>
              </w:rPr>
              <w:t>от ___________________________________</w:t>
            </w:r>
          </w:p>
          <w:p w:rsidR="00596B1E" w:rsidRPr="00596B1E" w:rsidRDefault="00596B1E" w:rsidP="00596B1E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96B1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ФИО участника олимпиады</w:t>
            </w:r>
          </w:p>
        </w:tc>
      </w:tr>
    </w:tbl>
    <w:p w:rsidR="00596B1E" w:rsidRPr="00596B1E" w:rsidRDefault="00596B1E" w:rsidP="00596B1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6B1E" w:rsidRPr="00596B1E" w:rsidRDefault="00596B1E" w:rsidP="00596B1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96B1E">
        <w:rPr>
          <w:rFonts w:ascii="Times New Roman" w:hAnsi="Times New Roman"/>
          <w:sz w:val="28"/>
          <w:szCs w:val="28"/>
          <w:lang w:eastAsia="ru-RU"/>
        </w:rPr>
        <w:t>Заявление</w:t>
      </w:r>
    </w:p>
    <w:tbl>
      <w:tblPr>
        <w:tblStyle w:val="2"/>
        <w:tblW w:w="1021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1273"/>
        <w:gridCol w:w="718"/>
        <w:gridCol w:w="414"/>
        <w:gridCol w:w="1004"/>
        <w:gridCol w:w="459"/>
        <w:gridCol w:w="4072"/>
        <w:gridCol w:w="132"/>
        <w:gridCol w:w="164"/>
        <w:gridCol w:w="276"/>
      </w:tblGrid>
      <w:tr w:rsidR="00596B1E" w:rsidRPr="00596B1E" w:rsidTr="00596B1E">
        <w:trPr>
          <w:gridAfter w:val="3"/>
          <w:wAfter w:w="572" w:type="dxa"/>
        </w:trPr>
        <w:tc>
          <w:tcPr>
            <w:tcW w:w="3691" w:type="dxa"/>
            <w:gridSpan w:val="3"/>
            <w:hideMark/>
          </w:tcPr>
          <w:p w:rsidR="00596B1E" w:rsidRPr="00596B1E" w:rsidRDefault="00596B1E" w:rsidP="00596B1E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596B1E">
              <w:rPr>
                <w:rFonts w:ascii="Times New Roman" w:hAnsi="Times New Roman"/>
                <w:sz w:val="28"/>
                <w:szCs w:val="20"/>
                <w:lang w:eastAsia="ru-RU"/>
              </w:rPr>
              <w:t>Прошу допустить меня</w:t>
            </w:r>
          </w:p>
        </w:tc>
        <w:tc>
          <w:tcPr>
            <w:tcW w:w="5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1E" w:rsidRPr="00596B1E" w:rsidRDefault="00596B1E" w:rsidP="00596B1E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</w:p>
        </w:tc>
      </w:tr>
      <w:tr w:rsidR="00596B1E" w:rsidRPr="00596B1E" w:rsidTr="00596B1E"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1E" w:rsidRPr="00596B1E" w:rsidRDefault="00596B1E" w:rsidP="00596B1E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72" w:type="dxa"/>
            <w:gridSpan w:val="3"/>
            <w:hideMark/>
          </w:tcPr>
          <w:p w:rsidR="00596B1E" w:rsidRPr="00596B1E" w:rsidRDefault="00596B1E" w:rsidP="00596B1E">
            <w:pPr>
              <w:tabs>
                <w:tab w:val="left" w:pos="0"/>
              </w:tabs>
              <w:spacing w:after="0" w:line="240" w:lineRule="auto"/>
              <w:ind w:right="10" w:hanging="103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96B1E">
              <w:rPr>
                <w:rFonts w:ascii="Times New Roman" w:hAnsi="Times New Roman"/>
                <w:sz w:val="28"/>
                <w:szCs w:val="20"/>
                <w:lang w:eastAsia="ru-RU"/>
              </w:rPr>
              <w:t>,</w:t>
            </w:r>
          </w:p>
        </w:tc>
      </w:tr>
      <w:tr w:rsidR="00596B1E" w:rsidRPr="00596B1E" w:rsidTr="00596B1E">
        <w:trPr>
          <w:gridAfter w:val="3"/>
          <w:wAfter w:w="572" w:type="dxa"/>
        </w:trPr>
        <w:tc>
          <w:tcPr>
            <w:tcW w:w="2973" w:type="dxa"/>
            <w:gridSpan w:val="2"/>
            <w:hideMark/>
          </w:tcPr>
          <w:p w:rsidR="00596B1E" w:rsidRPr="00596B1E" w:rsidRDefault="00596B1E" w:rsidP="00596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96B1E">
              <w:rPr>
                <w:rFonts w:ascii="Times New Roman" w:hAnsi="Times New Roman"/>
                <w:sz w:val="28"/>
                <w:szCs w:val="20"/>
                <w:lang w:eastAsia="ru-RU"/>
              </w:rPr>
              <w:t>учащегося (учащуюся)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1E" w:rsidRPr="00596B1E" w:rsidRDefault="00596B1E" w:rsidP="00596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004" w:type="dxa"/>
            <w:hideMark/>
          </w:tcPr>
          <w:p w:rsidR="00596B1E" w:rsidRPr="00596B1E" w:rsidRDefault="00596B1E" w:rsidP="00596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96B1E">
              <w:rPr>
                <w:rFonts w:ascii="Times New Roman" w:hAnsi="Times New Roman"/>
                <w:sz w:val="28"/>
                <w:szCs w:val="20"/>
                <w:lang w:eastAsia="ru-RU"/>
              </w:rPr>
              <w:t>класса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1E" w:rsidRPr="00596B1E" w:rsidRDefault="00596B1E" w:rsidP="00596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596B1E" w:rsidRPr="00596B1E" w:rsidTr="00596B1E">
        <w:trPr>
          <w:gridAfter w:val="1"/>
          <w:wAfter w:w="276" w:type="dxa"/>
        </w:trPr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1E" w:rsidRPr="00596B1E" w:rsidRDefault="00596B1E" w:rsidP="00596B1E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hideMark/>
          </w:tcPr>
          <w:p w:rsidR="00596B1E" w:rsidRPr="00596B1E" w:rsidRDefault="00596B1E" w:rsidP="00596B1E">
            <w:pPr>
              <w:tabs>
                <w:tab w:val="left" w:pos="0"/>
              </w:tabs>
              <w:spacing w:after="0" w:line="240" w:lineRule="auto"/>
              <w:ind w:right="10" w:hanging="103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96B1E">
              <w:rPr>
                <w:rFonts w:ascii="Times New Roman" w:hAnsi="Times New Roman"/>
                <w:sz w:val="28"/>
                <w:szCs w:val="20"/>
                <w:lang w:eastAsia="ru-RU"/>
              </w:rPr>
              <w:t>,</w:t>
            </w:r>
          </w:p>
        </w:tc>
      </w:tr>
      <w:tr w:rsidR="00596B1E" w:rsidRPr="00596B1E" w:rsidTr="00596B1E">
        <w:trPr>
          <w:gridAfter w:val="2"/>
          <w:wAfter w:w="440" w:type="dxa"/>
        </w:trPr>
        <w:tc>
          <w:tcPr>
            <w:tcW w:w="9772" w:type="dxa"/>
            <w:gridSpan w:val="8"/>
            <w:hideMark/>
          </w:tcPr>
          <w:p w:rsidR="00596B1E" w:rsidRPr="00596B1E" w:rsidRDefault="00596B1E" w:rsidP="00596B1E">
            <w:pPr>
              <w:spacing w:after="0" w:line="240" w:lineRule="auto"/>
              <w:ind w:firstLine="5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96B1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(наименование образовательной организации)</w:t>
            </w:r>
          </w:p>
        </w:tc>
      </w:tr>
      <w:tr w:rsidR="00596B1E" w:rsidRPr="00596B1E" w:rsidTr="00596B1E">
        <w:trPr>
          <w:gridAfter w:val="2"/>
          <w:wAfter w:w="440" w:type="dxa"/>
        </w:trPr>
        <w:tc>
          <w:tcPr>
            <w:tcW w:w="1700" w:type="dxa"/>
            <w:hideMark/>
          </w:tcPr>
          <w:p w:rsidR="00596B1E" w:rsidRPr="00596B1E" w:rsidRDefault="00596B1E" w:rsidP="00596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96B1E">
              <w:rPr>
                <w:rFonts w:ascii="Times New Roman" w:hAnsi="Times New Roman"/>
                <w:sz w:val="28"/>
                <w:szCs w:val="20"/>
                <w:lang w:eastAsia="ru-RU"/>
              </w:rPr>
              <w:t>к участию в</w:t>
            </w:r>
          </w:p>
        </w:tc>
        <w:tc>
          <w:tcPr>
            <w:tcW w:w="38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1E" w:rsidRPr="00596B1E" w:rsidRDefault="004850A3" w:rsidP="00596B1E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региональном</w:t>
            </w:r>
          </w:p>
        </w:tc>
        <w:tc>
          <w:tcPr>
            <w:tcW w:w="4204" w:type="dxa"/>
            <w:gridSpan w:val="2"/>
            <w:hideMark/>
          </w:tcPr>
          <w:p w:rsidR="00596B1E" w:rsidRPr="00596B1E" w:rsidRDefault="00596B1E" w:rsidP="00596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96B1E">
              <w:rPr>
                <w:rFonts w:ascii="Times New Roman" w:hAnsi="Times New Roman"/>
                <w:sz w:val="28"/>
                <w:szCs w:val="20"/>
                <w:lang w:eastAsia="ru-RU"/>
              </w:rPr>
              <w:t>этапе Всероссийской олимпиады</w:t>
            </w:r>
          </w:p>
        </w:tc>
      </w:tr>
      <w:tr w:rsidR="00596B1E" w:rsidRPr="00596B1E" w:rsidTr="00596B1E">
        <w:trPr>
          <w:gridAfter w:val="2"/>
          <w:wAfter w:w="440" w:type="dxa"/>
        </w:trPr>
        <w:tc>
          <w:tcPr>
            <w:tcW w:w="9772" w:type="dxa"/>
            <w:gridSpan w:val="8"/>
            <w:hideMark/>
          </w:tcPr>
          <w:p w:rsidR="00596B1E" w:rsidRPr="00596B1E" w:rsidRDefault="00596B1E" w:rsidP="00596B1E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596B1E">
              <w:rPr>
                <w:rFonts w:ascii="Times New Roman" w:hAnsi="Times New Roman"/>
                <w:sz w:val="28"/>
                <w:szCs w:val="20"/>
                <w:lang w:eastAsia="ru-RU"/>
              </w:rPr>
              <w:t>школьников по вопросам избирательного права и избирательного процесса</w:t>
            </w:r>
            <w:r w:rsidRPr="00596B1E">
              <w:rPr>
                <w:rFonts w:ascii="Times New Roman" w:hAnsi="Times New Roman"/>
                <w:sz w:val="28"/>
                <w:szCs w:val="20"/>
                <w:lang w:eastAsia="ru-RU"/>
              </w:rPr>
              <w:br/>
            </w:r>
          </w:p>
        </w:tc>
      </w:tr>
      <w:tr w:rsidR="00596B1E" w:rsidRPr="00596B1E" w:rsidTr="00596B1E">
        <w:trPr>
          <w:gridAfter w:val="2"/>
          <w:wAfter w:w="440" w:type="dxa"/>
        </w:trPr>
        <w:tc>
          <w:tcPr>
            <w:tcW w:w="9772" w:type="dxa"/>
            <w:gridSpan w:val="8"/>
            <w:hideMark/>
          </w:tcPr>
          <w:p w:rsidR="00596B1E" w:rsidRPr="00596B1E" w:rsidRDefault="00596B1E" w:rsidP="001A6A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96B1E">
              <w:rPr>
                <w:rFonts w:ascii="Times New Roman" w:hAnsi="Times New Roman"/>
                <w:sz w:val="28"/>
                <w:szCs w:val="20"/>
                <w:lang w:eastAsia="ru-RU"/>
              </w:rPr>
              <w:t>в 202</w:t>
            </w:r>
            <w:r w:rsidR="001A6ACE">
              <w:rPr>
                <w:rFonts w:ascii="Times New Roman" w:hAnsi="Times New Roman"/>
                <w:sz w:val="28"/>
                <w:szCs w:val="20"/>
                <w:lang w:eastAsia="ru-RU"/>
              </w:rPr>
              <w:t>5</w:t>
            </w:r>
            <w:r w:rsidRPr="00596B1E">
              <w:rPr>
                <w:rFonts w:ascii="Times New Roman" w:hAnsi="Times New Roman"/>
                <w:sz w:val="28"/>
                <w:szCs w:val="20"/>
                <w:lang w:eastAsia="ru-RU"/>
              </w:rPr>
              <w:t>/202</w:t>
            </w:r>
            <w:r w:rsidR="001A6ACE">
              <w:rPr>
                <w:rFonts w:ascii="Times New Roman" w:hAnsi="Times New Roman"/>
                <w:sz w:val="28"/>
                <w:szCs w:val="20"/>
                <w:lang w:eastAsia="ru-RU"/>
              </w:rPr>
              <w:t>6</w:t>
            </w:r>
            <w:bookmarkStart w:id="0" w:name="_GoBack"/>
            <w:bookmarkEnd w:id="0"/>
            <w:r w:rsidRPr="00596B1E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учебном году.</w:t>
            </w:r>
          </w:p>
        </w:tc>
      </w:tr>
      <w:tr w:rsidR="00596B1E" w:rsidRPr="00596B1E" w:rsidTr="00596B1E">
        <w:trPr>
          <w:gridAfter w:val="2"/>
          <w:wAfter w:w="440" w:type="dxa"/>
        </w:trPr>
        <w:tc>
          <w:tcPr>
            <w:tcW w:w="9772" w:type="dxa"/>
            <w:gridSpan w:val="8"/>
            <w:hideMark/>
          </w:tcPr>
          <w:p w:rsidR="00596B1E" w:rsidRPr="00596B1E" w:rsidRDefault="00596B1E" w:rsidP="00596B1E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С </w:t>
            </w:r>
            <w:r w:rsidR="004850A3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Положением о Всероссийской олимпиаде школьников по вопросам избирательного права и избирательного процесса, 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Порядком проведения регионального этапа</w:t>
            </w: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Всероссийской олимпиад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ы</w:t>
            </w: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школьников по вопросам избирательного права и избирательного процесса</w:t>
            </w:r>
            <w:r w:rsidR="004850A3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</w:t>
            </w:r>
            <w:proofErr w:type="spellStart"/>
            <w:r w:rsidR="004850A3">
              <w:rPr>
                <w:rFonts w:ascii="Times New Roman" w:hAnsi="Times New Roman"/>
                <w:sz w:val="28"/>
                <w:szCs w:val="20"/>
                <w:lang w:eastAsia="ru-RU"/>
              </w:rPr>
              <w:t>Софиум</w:t>
            </w:r>
            <w:proofErr w:type="spellEnd"/>
            <w:r w:rsidR="004850A3">
              <w:rPr>
                <w:rFonts w:ascii="Times New Roman" w:hAnsi="Times New Roman"/>
                <w:sz w:val="28"/>
                <w:szCs w:val="20"/>
                <w:lang w:eastAsia="ru-RU"/>
              </w:rPr>
              <w:t>»</w:t>
            </w: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ознакомлен(а).</w:t>
            </w:r>
          </w:p>
        </w:tc>
      </w:tr>
    </w:tbl>
    <w:p w:rsidR="00596B1E" w:rsidRPr="00596B1E" w:rsidRDefault="00596B1E" w:rsidP="00596B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96B1E" w:rsidRPr="00596B1E" w:rsidRDefault="00596B1E" w:rsidP="00596B1E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96B1E" w:rsidRPr="00596B1E" w:rsidRDefault="00596B1E" w:rsidP="00596B1E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96B1E" w:rsidRPr="00596B1E" w:rsidRDefault="00596B1E" w:rsidP="00596B1E">
      <w:pPr>
        <w:spacing w:after="0" w:line="360" w:lineRule="auto"/>
        <w:ind w:left="708" w:hanging="708"/>
        <w:rPr>
          <w:rFonts w:ascii="Times New Roman" w:hAnsi="Times New Roman"/>
          <w:sz w:val="28"/>
          <w:szCs w:val="28"/>
          <w:lang w:eastAsia="ru-RU"/>
        </w:rPr>
      </w:pPr>
      <w:r w:rsidRPr="00596B1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96B1E" w:rsidRPr="00596B1E" w:rsidRDefault="00596B1E" w:rsidP="00596B1E">
      <w:pPr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596B1E">
        <w:rPr>
          <w:rFonts w:ascii="Times New Roman" w:hAnsi="Times New Roman"/>
          <w:sz w:val="28"/>
          <w:szCs w:val="28"/>
          <w:lang w:eastAsia="ru-RU"/>
        </w:rPr>
        <w:t>Дата _____________________                                  Подпись___________________</w:t>
      </w:r>
    </w:p>
    <w:p w:rsidR="00596B1E" w:rsidRPr="00596B1E" w:rsidRDefault="00596B1E" w:rsidP="00596B1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FD2C4E" w:rsidRDefault="00FD2C4E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D2C4E" w:rsidRDefault="00FD2C4E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D2C4E" w:rsidRDefault="00FD2C4E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D2C4E" w:rsidRDefault="00FD2C4E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D2C4E" w:rsidRDefault="00FD2C4E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B3D66" w:rsidRDefault="004B3D6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</w:p>
    <w:p w:rsidR="00F509F1" w:rsidRPr="00E008E8" w:rsidRDefault="00F509F1" w:rsidP="007C50E2">
      <w:pPr>
        <w:spacing w:after="0" w:line="240" w:lineRule="auto"/>
        <w:ind w:left="5103"/>
        <w:rPr>
          <w:rFonts w:ascii="Times New Roman" w:hAnsi="Times New Roman"/>
          <w:sz w:val="20"/>
          <w:szCs w:val="24"/>
          <w:lang w:eastAsia="ru-RU"/>
        </w:rPr>
      </w:pPr>
      <w:r w:rsidRPr="00E008E8">
        <w:rPr>
          <w:rFonts w:ascii="Times New Roman" w:hAnsi="Times New Roman"/>
          <w:sz w:val="20"/>
          <w:szCs w:val="24"/>
        </w:rPr>
        <w:lastRenderedPageBreak/>
        <w:t>Приложение № </w:t>
      </w:r>
      <w:r w:rsidR="00965DFB">
        <w:rPr>
          <w:rFonts w:ascii="Times New Roman" w:hAnsi="Times New Roman"/>
          <w:sz w:val="20"/>
          <w:szCs w:val="24"/>
        </w:rPr>
        <w:t>9</w:t>
      </w:r>
      <w:r w:rsidRPr="00E008E8">
        <w:rPr>
          <w:rFonts w:ascii="Times New Roman" w:hAnsi="Times New Roman"/>
          <w:sz w:val="20"/>
          <w:szCs w:val="24"/>
        </w:rPr>
        <w:br/>
        <w:t xml:space="preserve">к Порядку </w:t>
      </w:r>
      <w:r w:rsidRPr="00E008E8">
        <w:rPr>
          <w:rFonts w:ascii="Times New Roman" w:hAnsi="Times New Roman"/>
          <w:sz w:val="20"/>
          <w:szCs w:val="24"/>
          <w:lang w:eastAsia="ru-RU"/>
        </w:rPr>
        <w:t>проведения регионального этапа Всероссийской олимпиады школьников по вопросам избирательного права и избирательного процесса «</w:t>
      </w:r>
      <w:proofErr w:type="spellStart"/>
      <w:r w:rsidRPr="00E008E8">
        <w:rPr>
          <w:rFonts w:ascii="Times New Roman" w:hAnsi="Times New Roman"/>
          <w:sz w:val="20"/>
          <w:szCs w:val="24"/>
          <w:lang w:eastAsia="ru-RU"/>
        </w:rPr>
        <w:t>Софиум</w:t>
      </w:r>
      <w:proofErr w:type="spellEnd"/>
      <w:r w:rsidRPr="00E008E8">
        <w:rPr>
          <w:rFonts w:ascii="Times New Roman" w:hAnsi="Times New Roman"/>
          <w:sz w:val="20"/>
          <w:szCs w:val="24"/>
          <w:lang w:eastAsia="ru-RU"/>
        </w:rPr>
        <w:t>»</w:t>
      </w:r>
    </w:p>
    <w:p w:rsidR="00FD2C4E" w:rsidRDefault="00FD2C4E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A08C2" w:rsidRDefault="009A08C2" w:rsidP="004B3D66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331A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331A">
        <w:rPr>
          <w:rFonts w:ascii="Times New Roman" w:hAnsi="Times New Roman"/>
          <w:b/>
          <w:sz w:val="24"/>
          <w:szCs w:val="24"/>
          <w:lang w:eastAsia="ru-RU"/>
        </w:rPr>
        <w:t xml:space="preserve">на обработку персональных данных совершеннолетнего участника Всероссийской олимпиады школьников по вопросам избирательного права </w:t>
      </w:r>
      <w:r w:rsidRPr="0070331A">
        <w:rPr>
          <w:rFonts w:ascii="Times New Roman" w:hAnsi="Times New Roman"/>
          <w:b/>
          <w:sz w:val="24"/>
          <w:szCs w:val="24"/>
          <w:lang w:eastAsia="ru-RU"/>
        </w:rPr>
        <w:br/>
        <w:t>и избирательного процесса</w:t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42"/>
        <w:gridCol w:w="671"/>
        <w:gridCol w:w="710"/>
        <w:gridCol w:w="142"/>
        <w:gridCol w:w="425"/>
        <w:gridCol w:w="992"/>
        <w:gridCol w:w="848"/>
        <w:gridCol w:w="566"/>
        <w:gridCol w:w="4667"/>
        <w:gridCol w:w="142"/>
        <w:gridCol w:w="425"/>
        <w:gridCol w:w="143"/>
      </w:tblGrid>
      <w:tr w:rsidR="0070331A" w:rsidRPr="0070331A" w:rsidTr="00EF072F">
        <w:trPr>
          <w:gridAfter w:val="1"/>
          <w:wAfter w:w="143" w:type="dxa"/>
        </w:trPr>
        <w:tc>
          <w:tcPr>
            <w:tcW w:w="442" w:type="dxa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0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9463" w:type="dxa"/>
            <w:gridSpan w:val="9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center"/>
              <w:rPr>
                <w:rFonts w:eastAsia="Calibri" w:cs="Calibri"/>
                <w:i/>
                <w:sz w:val="20"/>
                <w:szCs w:val="20"/>
                <w:lang w:eastAsia="ru-RU"/>
              </w:rPr>
            </w:pPr>
            <w:r w:rsidRPr="0070331A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(фамилия, имя, отчество (при наличии) участника полностью)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3382" w:type="dxa"/>
            <w:gridSpan w:val="6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проживающий(-</w:t>
            </w:r>
            <w:proofErr w:type="spellStart"/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 по адресу:</w:t>
            </w:r>
          </w:p>
        </w:tc>
        <w:tc>
          <w:tcPr>
            <w:tcW w:w="60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1113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паспорт:</w:t>
            </w: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9463" w:type="dxa"/>
            <w:gridSpan w:val="9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center"/>
              <w:rPr>
                <w:rFonts w:eastAsia="Calibri" w:cs="Calibri"/>
                <w:i/>
                <w:sz w:val="20"/>
                <w:szCs w:val="20"/>
                <w:lang w:eastAsia="ru-RU"/>
              </w:rPr>
            </w:pPr>
            <w:r w:rsidRPr="0070331A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(серия, номер, дата выдачи, кем выдан)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935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1823" w:type="dxa"/>
            <w:gridSpan w:val="3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76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70331A" w:rsidRPr="0070331A" w:rsidTr="00EF072F">
        <w:trPr>
          <w:gridAfter w:val="1"/>
          <w:wAfter w:w="143" w:type="dxa"/>
          <w:trHeight w:val="178"/>
        </w:trPr>
        <w:tc>
          <w:tcPr>
            <w:tcW w:w="1823" w:type="dxa"/>
            <w:gridSpan w:val="3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10"/>
                <w:szCs w:val="10"/>
                <w:lang w:eastAsia="ru-RU"/>
              </w:rPr>
            </w:pPr>
          </w:p>
        </w:tc>
        <w:tc>
          <w:tcPr>
            <w:tcW w:w="7640" w:type="dxa"/>
            <w:gridSpan w:val="6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ind w:left="-108" w:hanging="6"/>
              <w:rPr>
                <w:rFonts w:eastAsia="Calibri" w:cs="Calibri"/>
                <w:sz w:val="10"/>
                <w:szCs w:val="10"/>
                <w:lang w:eastAsia="ru-RU"/>
              </w:rPr>
            </w:pP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1113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СНИЛС:</w:t>
            </w: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4796" w:type="dxa"/>
            <w:gridSpan w:val="8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домашний телефон </w:t>
            </w:r>
            <w:r w:rsidRPr="0070331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(с кодом)</w:t>
            </w: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при наличии:</w:t>
            </w:r>
          </w:p>
        </w:tc>
        <w:tc>
          <w:tcPr>
            <w:tcW w:w="4667" w:type="dxa"/>
            <w:tcBorders>
              <w:bottom w:val="single" w:sz="4" w:space="0" w:color="auto"/>
            </w:tcBorders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2390" w:type="dxa"/>
            <w:gridSpan w:val="5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мобильный телефон:</w:t>
            </w:r>
          </w:p>
        </w:tc>
        <w:tc>
          <w:tcPr>
            <w:tcW w:w="70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2390" w:type="dxa"/>
            <w:gridSpan w:val="5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электронный адрес:</w:t>
            </w:r>
          </w:p>
        </w:tc>
        <w:tc>
          <w:tcPr>
            <w:tcW w:w="70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1965" w:type="dxa"/>
            <w:gridSpan w:val="4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класс обучения:</w:t>
            </w:r>
          </w:p>
        </w:tc>
        <w:tc>
          <w:tcPr>
            <w:tcW w:w="74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70331A" w:rsidRPr="0070331A" w:rsidTr="00EF072F">
        <w:tc>
          <w:tcPr>
            <w:tcW w:w="9605" w:type="dxa"/>
            <w:gridSpan w:val="10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"/>
                <w:szCs w:val="2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место учебы в настоящее время </w:t>
            </w:r>
            <w:r w:rsidRPr="0070331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(в соответствии с уставом общеобразовательного учреждения)</w:t>
            </w: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:</w:t>
            </w: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68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935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93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9463" w:type="dxa"/>
            <w:gridSpan w:val="9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"/>
                <w:szCs w:val="2"/>
                <w:lang w:eastAsia="ru-RU"/>
              </w:rPr>
            </w:pP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адрес учебного заведения с указанием типа населенного пункта </w:t>
            </w:r>
            <w:r w:rsidRPr="0070331A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 xml:space="preserve">(город, </w:t>
            </w:r>
            <w:proofErr w:type="spellStart"/>
            <w:r w:rsidRPr="0070331A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пгт</w:t>
            </w:r>
            <w:proofErr w:type="spellEnd"/>
            <w:r w:rsidRPr="0070331A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 xml:space="preserve">, поселок, </w:t>
            </w:r>
            <w:r w:rsidRPr="0070331A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br/>
            </w: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4230" w:type="dxa"/>
            <w:gridSpan w:val="7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село, деревня)</w:t>
            </w:r>
            <w:r w:rsidRPr="007033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контактные телефоны:</w:t>
            </w:r>
          </w:p>
        </w:tc>
        <w:tc>
          <w:tcPr>
            <w:tcW w:w="5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</w:tr>
      <w:tr w:rsidR="0070331A" w:rsidRPr="0070331A" w:rsidTr="00EF072F">
        <w:trPr>
          <w:gridAfter w:val="1"/>
          <w:wAfter w:w="143" w:type="dxa"/>
        </w:trPr>
        <w:tc>
          <w:tcPr>
            <w:tcW w:w="93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70331A" w:rsidRPr="0070331A" w:rsidRDefault="0070331A" w:rsidP="0070331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</w:tr>
    </w:tbl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 июля 2006 года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№ 152-ФЗ «О персональных данных» в целях:</w:t>
      </w:r>
    </w:p>
    <w:p w:rsidR="0070331A" w:rsidRPr="0070331A" w:rsidRDefault="0070331A" w:rsidP="007033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выявления и развития у обучающихся творческих способностей и интереса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к правовым дисциплинам;</w:t>
      </w:r>
    </w:p>
    <w:p w:rsidR="0070331A" w:rsidRPr="0070331A" w:rsidRDefault="0070331A" w:rsidP="007033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повышения правовой культуры будущих избирателей;</w:t>
      </w:r>
    </w:p>
    <w:p w:rsidR="0070331A" w:rsidRPr="0070331A" w:rsidRDefault="0070331A" w:rsidP="007033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повышения мотивации к получению и совершенствованию знаний в области избирательного права и избирательного процесса;</w:t>
      </w:r>
    </w:p>
    <w:p w:rsidR="0070331A" w:rsidRPr="0070331A" w:rsidRDefault="0070331A" w:rsidP="007033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участия в </w:t>
      </w:r>
      <w:r w:rsidR="006474C9">
        <w:rPr>
          <w:rFonts w:ascii="Times New Roman" w:hAnsi="Times New Roman"/>
          <w:sz w:val="24"/>
          <w:szCs w:val="24"/>
          <w:lang w:eastAsia="ru-RU"/>
        </w:rPr>
        <w:t>региональном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 этапе олимпиады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 xml:space="preserve">настоящим подтверждаю свое согласие на предоставление и обработку моих персональных данных организаторам Всероссийской олимпиады школьников по вопросам избирательного права и избирательного процесса (далее – олимпиада) в лице </w:t>
      </w:r>
      <w:r w:rsidR="006474C9">
        <w:rPr>
          <w:rFonts w:ascii="Times New Roman" w:hAnsi="Times New Roman"/>
          <w:sz w:val="24"/>
          <w:szCs w:val="24"/>
          <w:u w:val="single"/>
          <w:lang w:eastAsia="ru-RU"/>
        </w:rPr>
        <w:t xml:space="preserve">Избирательной комиссии Оренбургской области, 460046, г. Оренбург, ул. 9 Января,                          д. 64                                                                                                                                                   </w:t>
      </w:r>
      <w:r w:rsidRPr="0070331A">
        <w:rPr>
          <w:rFonts w:ascii="Times New Roman" w:hAnsi="Times New Roman"/>
          <w:sz w:val="24"/>
          <w:szCs w:val="24"/>
          <w:lang w:eastAsia="ru-RU"/>
        </w:rPr>
        <w:t>,</w:t>
      </w:r>
    </w:p>
    <w:p w:rsidR="0070331A" w:rsidRPr="0070331A" w:rsidRDefault="0070331A" w:rsidP="0070331A">
      <w:pPr>
        <w:spacing w:after="0" w:line="240" w:lineRule="auto"/>
        <w:ind w:right="-143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(наименование и адрес организатора олимпиады, получающего согласие субъекта персональных данных</w:t>
      </w:r>
      <w:r w:rsidRPr="0070331A"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footnoteReference w:id="1"/>
      </w:r>
      <w:r w:rsidRPr="0070331A">
        <w:rPr>
          <w:rFonts w:ascii="Times New Roman" w:hAnsi="Times New Roman"/>
          <w:i/>
          <w:sz w:val="20"/>
          <w:szCs w:val="20"/>
          <w:lang w:eastAsia="ru-RU"/>
        </w:rPr>
        <w:t>)</w:t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а именно фамилии, имени, отчества, фотографий, видеоизображений, класса, места учебы, даты рождения, гражданства, данных паспорта/свидетельства о рождении, СНИЛС, адреса, </w:t>
      </w:r>
      <w:r w:rsidRPr="0070331A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телефона, электронного адреса, результатов участия в </w:t>
      </w:r>
      <w:r w:rsidR="006474C9">
        <w:rPr>
          <w:rFonts w:ascii="Times New Roman" w:hAnsi="Times New Roman"/>
          <w:sz w:val="24"/>
          <w:szCs w:val="24"/>
          <w:lang w:eastAsia="ru-RU"/>
        </w:rPr>
        <w:t>региональном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 этапе олимпиады, олимпиадных работ. </w:t>
      </w:r>
    </w:p>
    <w:p w:rsidR="0070331A" w:rsidRPr="0070331A" w:rsidRDefault="0070331A" w:rsidP="007033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Предоставляю организаторам право осуществлять все действия (операции)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использования средств автоматизации).</w:t>
      </w:r>
    </w:p>
    <w:p w:rsidR="0070331A" w:rsidRPr="0070331A" w:rsidRDefault="0070331A" w:rsidP="007033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Мои персональные данные передаются по запросам </w:t>
      </w:r>
      <w:r w:rsidR="006474C9" w:rsidRPr="00F946AB">
        <w:rPr>
          <w:rFonts w:ascii="Times New Roman" w:hAnsi="Times New Roman"/>
          <w:sz w:val="24"/>
          <w:szCs w:val="24"/>
          <w:u w:val="single"/>
          <w:lang w:eastAsia="ru-RU"/>
        </w:rPr>
        <w:t>РЦОИТ при ЦИК России, министерств</w:t>
      </w:r>
      <w:r w:rsidR="006474C9">
        <w:rPr>
          <w:rFonts w:ascii="Times New Roman" w:hAnsi="Times New Roman"/>
          <w:sz w:val="24"/>
          <w:szCs w:val="24"/>
          <w:u w:val="single"/>
          <w:lang w:eastAsia="ru-RU"/>
        </w:rPr>
        <w:t>а</w:t>
      </w:r>
      <w:r w:rsidR="006474C9" w:rsidRPr="00F946AB">
        <w:rPr>
          <w:rFonts w:ascii="Times New Roman" w:hAnsi="Times New Roman"/>
          <w:sz w:val="24"/>
          <w:szCs w:val="24"/>
          <w:u w:val="single"/>
          <w:lang w:eastAsia="ru-RU"/>
        </w:rPr>
        <w:t xml:space="preserve"> образования Оренбургской области</w:t>
      </w:r>
      <w:r w:rsidR="006474C9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</w:t>
      </w:r>
      <w:proofErr w:type="gramStart"/>
      <w:r w:rsidR="006474C9">
        <w:rPr>
          <w:rFonts w:ascii="Times New Roman" w:hAnsi="Times New Roman"/>
          <w:sz w:val="24"/>
          <w:szCs w:val="24"/>
          <w:u w:val="single"/>
          <w:lang w:eastAsia="ru-RU"/>
        </w:rPr>
        <w:t xml:space="preserve">  .</w:t>
      </w:r>
      <w:proofErr w:type="gramEnd"/>
    </w:p>
    <w:p w:rsidR="006474C9" w:rsidRDefault="0070331A" w:rsidP="006474C9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(наименование организации</w:t>
      </w:r>
      <w:r w:rsidRPr="0070331A"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footnoteReference w:id="2"/>
      </w:r>
      <w:r w:rsidR="006474C9">
        <w:rPr>
          <w:rFonts w:ascii="Times New Roman" w:hAnsi="Times New Roman"/>
          <w:i/>
          <w:sz w:val="20"/>
          <w:szCs w:val="20"/>
          <w:lang w:eastAsia="ru-RU"/>
        </w:rPr>
        <w:t xml:space="preserve">) </w:t>
      </w:r>
    </w:p>
    <w:p w:rsidR="0070331A" w:rsidRPr="0070331A" w:rsidRDefault="0070331A" w:rsidP="006474C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Согласие действует 5 (пять) лет с даты подписания.</w:t>
      </w:r>
    </w:p>
    <w:p w:rsidR="0070331A" w:rsidRPr="0070331A" w:rsidRDefault="0070331A" w:rsidP="007033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70331A" w:rsidRPr="0070331A" w:rsidRDefault="0070331A" w:rsidP="007033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в своих интересах.</w:t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331A" w:rsidRPr="0070331A" w:rsidRDefault="0070331A" w:rsidP="007033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Дата:</w:t>
      </w:r>
    </w:p>
    <w:p w:rsidR="0070331A" w:rsidRPr="0070331A" w:rsidRDefault="0070331A" w:rsidP="007033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«_____»______________20____г.    __________________/_______________________</w:t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(</w:t>
      </w:r>
      <w:proofErr w:type="gramStart"/>
      <w:r w:rsidRPr="0070331A">
        <w:rPr>
          <w:rFonts w:ascii="Times New Roman" w:hAnsi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70331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(расшифровка)</w:t>
      </w:r>
    </w:p>
    <w:p w:rsidR="0070331A" w:rsidRPr="0070331A" w:rsidRDefault="0070331A" w:rsidP="007033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31A" w:rsidRPr="0070331A" w:rsidRDefault="0070331A" w:rsidP="0070331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Полномочия представителя субъекта персональных данных проверены</w:t>
      </w:r>
      <w:r w:rsidRPr="0070331A">
        <w:rPr>
          <w:rFonts w:ascii="Times New Roman" w:hAnsi="Times New Roman"/>
          <w:sz w:val="24"/>
          <w:vertAlign w:val="superscript"/>
          <w:lang w:eastAsia="ru-RU"/>
        </w:rPr>
        <w:footnoteReference w:id="3"/>
      </w:r>
      <w:r w:rsidRPr="0070331A">
        <w:rPr>
          <w:rFonts w:ascii="Times New Roman" w:hAnsi="Times New Roman"/>
          <w:sz w:val="24"/>
          <w:szCs w:val="24"/>
          <w:lang w:eastAsia="ru-RU"/>
        </w:rPr>
        <w:t>.</w:t>
      </w:r>
    </w:p>
    <w:p w:rsidR="0070331A" w:rsidRPr="0070331A" w:rsidRDefault="0070331A" w:rsidP="007033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331A" w:rsidRPr="0070331A" w:rsidRDefault="0070331A" w:rsidP="007033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Дата: </w:t>
      </w:r>
    </w:p>
    <w:p w:rsidR="0070331A" w:rsidRPr="0070331A" w:rsidRDefault="0070331A" w:rsidP="007033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«_____»______________20____г.     __________________/______________________</w:t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(</w:t>
      </w:r>
      <w:proofErr w:type="gramStart"/>
      <w:r w:rsidRPr="0070331A">
        <w:rPr>
          <w:rFonts w:ascii="Times New Roman" w:hAnsi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70331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(расшифровка)</w:t>
      </w:r>
    </w:p>
    <w:p w:rsidR="0070331A" w:rsidRPr="0070331A" w:rsidRDefault="0070331A" w:rsidP="0070331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0331A" w:rsidRPr="0070331A" w:rsidRDefault="0070331A" w:rsidP="0070331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0331A" w:rsidRPr="0070331A" w:rsidRDefault="0070331A" w:rsidP="0070331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  <w:sectPr w:rsidR="0070331A" w:rsidRPr="0070331A" w:rsidSect="00EF072F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4B3D66" w:rsidRPr="00E008E8" w:rsidRDefault="004B3D66" w:rsidP="007C50E2">
      <w:pPr>
        <w:spacing w:after="0" w:line="240" w:lineRule="auto"/>
        <w:ind w:left="5103"/>
        <w:rPr>
          <w:rFonts w:ascii="Times New Roman" w:hAnsi="Times New Roman"/>
          <w:sz w:val="20"/>
          <w:szCs w:val="24"/>
          <w:lang w:eastAsia="ru-RU"/>
        </w:rPr>
      </w:pPr>
      <w:r w:rsidRPr="00E008E8">
        <w:rPr>
          <w:rFonts w:ascii="Times New Roman" w:hAnsi="Times New Roman"/>
          <w:sz w:val="20"/>
          <w:szCs w:val="24"/>
        </w:rPr>
        <w:lastRenderedPageBreak/>
        <w:t>Приложение № </w:t>
      </w:r>
      <w:r w:rsidR="00965DFB">
        <w:rPr>
          <w:rFonts w:ascii="Times New Roman" w:hAnsi="Times New Roman"/>
          <w:sz w:val="20"/>
          <w:szCs w:val="24"/>
        </w:rPr>
        <w:t>10</w:t>
      </w:r>
      <w:r w:rsidRPr="00E008E8">
        <w:rPr>
          <w:rFonts w:ascii="Times New Roman" w:hAnsi="Times New Roman"/>
          <w:sz w:val="20"/>
          <w:szCs w:val="24"/>
        </w:rPr>
        <w:br/>
        <w:t xml:space="preserve">к Порядку </w:t>
      </w:r>
      <w:r w:rsidRPr="00E008E8">
        <w:rPr>
          <w:rFonts w:ascii="Times New Roman" w:hAnsi="Times New Roman"/>
          <w:sz w:val="20"/>
          <w:szCs w:val="24"/>
          <w:lang w:eastAsia="ru-RU"/>
        </w:rPr>
        <w:t>проведения регионального этапа Всероссийской олимпиады школьников по вопросам избирательного права и избирательного процесса «</w:t>
      </w:r>
      <w:proofErr w:type="spellStart"/>
      <w:r w:rsidRPr="00E008E8">
        <w:rPr>
          <w:rFonts w:ascii="Times New Roman" w:hAnsi="Times New Roman"/>
          <w:sz w:val="20"/>
          <w:szCs w:val="24"/>
          <w:lang w:eastAsia="ru-RU"/>
        </w:rPr>
        <w:t>Софиум</w:t>
      </w:r>
      <w:proofErr w:type="spellEnd"/>
      <w:r w:rsidRPr="00E008E8">
        <w:rPr>
          <w:rFonts w:ascii="Times New Roman" w:hAnsi="Times New Roman"/>
          <w:sz w:val="20"/>
          <w:szCs w:val="24"/>
          <w:lang w:eastAsia="ru-RU"/>
        </w:rPr>
        <w:t>»</w:t>
      </w:r>
    </w:p>
    <w:p w:rsidR="004B3D66" w:rsidRDefault="004B3D66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C71803" w:rsidRPr="00C71803" w:rsidRDefault="00C71803" w:rsidP="00C71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71803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:rsidR="00C71803" w:rsidRPr="00C71803" w:rsidRDefault="00C71803" w:rsidP="00C71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71803">
        <w:rPr>
          <w:rFonts w:ascii="Times New Roman" w:hAnsi="Times New Roman"/>
          <w:b/>
          <w:sz w:val="24"/>
          <w:szCs w:val="24"/>
          <w:lang w:eastAsia="ru-RU"/>
        </w:rPr>
        <w:t>на обработку персональных данных совершеннолетнего участника Всероссийской олимпиады школьников по вопросам избирательного права и избирательного процесса, разрешенных субъектом персональных данных для распространения</w:t>
      </w:r>
    </w:p>
    <w:p w:rsidR="00C71803" w:rsidRPr="00C71803" w:rsidRDefault="00C71803" w:rsidP="00C7180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316" w:lineRule="exact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71803" w:rsidRPr="00C71803" w:rsidRDefault="00C71803" w:rsidP="00C7180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71803">
        <w:rPr>
          <w:rFonts w:ascii="Times New Roman" w:hAnsi="Times New Roman"/>
          <w:sz w:val="24"/>
          <w:szCs w:val="24"/>
          <w:lang w:eastAsia="ru-RU"/>
        </w:rPr>
        <w:t>Я,</w:t>
      </w:r>
      <w:r w:rsidRPr="00C71803">
        <w:rPr>
          <w:rFonts w:ascii="Times New Roman" w:hAnsi="Times New Roman"/>
          <w:sz w:val="24"/>
          <w:szCs w:val="24"/>
          <w:u w:val="single" w:color="000000"/>
          <w:lang w:eastAsia="ru-RU"/>
        </w:rPr>
        <w:t xml:space="preserve">   </w:t>
      </w:r>
      <w:proofErr w:type="gramEnd"/>
      <w:r w:rsidRPr="00C71803">
        <w:rPr>
          <w:rFonts w:ascii="Times New Roman" w:hAnsi="Times New Roman"/>
          <w:sz w:val="24"/>
          <w:szCs w:val="24"/>
          <w:u w:val="single" w:color="000000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C71803">
        <w:rPr>
          <w:rFonts w:ascii="Times New Roman" w:hAnsi="Times New Roman"/>
          <w:sz w:val="24"/>
          <w:szCs w:val="24"/>
          <w:lang w:eastAsia="ru-RU"/>
        </w:rPr>
        <w:t>,</w:t>
      </w:r>
    </w:p>
    <w:p w:rsidR="00C71803" w:rsidRPr="00C71803" w:rsidRDefault="00C71803" w:rsidP="00C7180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C71803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(при наличии), указываются полностью)</w:t>
      </w:r>
    </w:p>
    <w:p w:rsidR="00C71803" w:rsidRPr="00C71803" w:rsidRDefault="00C71803" w:rsidP="00C7180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before="96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>контактная информация (номер телефона, адрес электронной почты, адрес регистрации (адрес фактического места проживания) субъекта</w:t>
      </w:r>
      <w:r w:rsidRPr="00C71803">
        <w:rPr>
          <w:rFonts w:ascii="Times New Roman" w:hAnsi="Times New Roman"/>
          <w:spacing w:val="18"/>
          <w:sz w:val="24"/>
          <w:szCs w:val="24"/>
          <w:lang w:eastAsia="ru-RU"/>
        </w:rPr>
        <w:t xml:space="preserve"> </w:t>
      </w:r>
      <w:r w:rsidRPr="00C71803">
        <w:rPr>
          <w:rFonts w:ascii="Times New Roman" w:hAnsi="Times New Roman"/>
          <w:sz w:val="24"/>
          <w:szCs w:val="24"/>
          <w:lang w:eastAsia="ru-RU"/>
        </w:rPr>
        <w:t>персональных</w:t>
      </w:r>
      <w:r w:rsidRPr="00C71803">
        <w:rPr>
          <w:rFonts w:ascii="Times New Roman" w:hAnsi="Times New Roman"/>
          <w:spacing w:val="48"/>
          <w:sz w:val="24"/>
          <w:szCs w:val="24"/>
          <w:lang w:eastAsia="ru-RU"/>
        </w:rPr>
        <w:t xml:space="preserve"> </w:t>
      </w:r>
      <w:r w:rsidRPr="00C71803">
        <w:rPr>
          <w:rFonts w:ascii="Times New Roman" w:hAnsi="Times New Roman"/>
          <w:sz w:val="24"/>
          <w:szCs w:val="24"/>
          <w:lang w:eastAsia="ru-RU"/>
        </w:rPr>
        <w:t>данных</w:t>
      </w:r>
      <w:proofErr w:type="gramStart"/>
      <w:r w:rsidRPr="00C71803">
        <w:rPr>
          <w:rFonts w:ascii="Times New Roman" w:hAnsi="Times New Roman"/>
          <w:sz w:val="24"/>
          <w:szCs w:val="24"/>
          <w:lang w:eastAsia="ru-RU"/>
        </w:rPr>
        <w:t>):_</w:t>
      </w:r>
      <w:proofErr w:type="gramEnd"/>
      <w:r w:rsidRPr="00C7180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__________________________________________________________________________________________________________________________________________________,</w:t>
      </w:r>
    </w:p>
    <w:p w:rsidR="00C71803" w:rsidRPr="00C71803" w:rsidRDefault="00C71803" w:rsidP="00C718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>в соответствии</w:t>
      </w:r>
      <w:r w:rsidRPr="00C71803">
        <w:rPr>
          <w:rFonts w:ascii="Times New Roman" w:hAnsi="Times New Roman"/>
          <w:spacing w:val="58"/>
          <w:sz w:val="24"/>
          <w:szCs w:val="24"/>
          <w:lang w:eastAsia="ru-RU"/>
        </w:rPr>
        <w:t xml:space="preserve"> </w:t>
      </w:r>
      <w:r w:rsidRPr="00C71803">
        <w:rPr>
          <w:rFonts w:ascii="Times New Roman" w:hAnsi="Times New Roman"/>
          <w:sz w:val="24"/>
          <w:szCs w:val="24"/>
          <w:lang w:eastAsia="ru-RU"/>
        </w:rPr>
        <w:t>со</w:t>
      </w:r>
      <w:r w:rsidRPr="00C71803">
        <w:rPr>
          <w:rFonts w:ascii="Times New Roman" w:hAnsi="Times New Roman"/>
          <w:spacing w:val="59"/>
          <w:sz w:val="24"/>
          <w:szCs w:val="24"/>
          <w:lang w:eastAsia="ru-RU"/>
        </w:rPr>
        <w:t xml:space="preserve"> </w:t>
      </w:r>
      <w:r w:rsidRPr="00C71803">
        <w:rPr>
          <w:rFonts w:ascii="Times New Roman" w:hAnsi="Times New Roman"/>
          <w:sz w:val="24"/>
          <w:szCs w:val="24"/>
          <w:lang w:eastAsia="ru-RU"/>
        </w:rPr>
        <w:t>статьей</w:t>
      </w:r>
      <w:r w:rsidRPr="00C71803">
        <w:rPr>
          <w:rFonts w:ascii="Times New Roman" w:hAnsi="Times New Roman"/>
          <w:spacing w:val="58"/>
          <w:sz w:val="24"/>
          <w:szCs w:val="24"/>
          <w:lang w:eastAsia="ru-RU"/>
        </w:rPr>
        <w:t xml:space="preserve"> </w:t>
      </w:r>
      <w:r w:rsidRPr="00C71803">
        <w:rPr>
          <w:rFonts w:ascii="Times New Roman" w:hAnsi="Times New Roman"/>
          <w:sz w:val="24"/>
          <w:szCs w:val="24"/>
          <w:lang w:eastAsia="ru-RU"/>
        </w:rPr>
        <w:t>10</w:t>
      </w:r>
      <w:r w:rsidRPr="00C71803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C71803">
        <w:rPr>
          <w:rFonts w:ascii="Times New Roman" w:hAnsi="Times New Roman"/>
          <w:position w:val="10"/>
          <w:sz w:val="24"/>
          <w:szCs w:val="24"/>
          <w:lang w:eastAsia="ru-RU"/>
        </w:rPr>
        <w:t xml:space="preserve"> </w:t>
      </w:r>
      <w:r w:rsidRPr="00C71803">
        <w:rPr>
          <w:rFonts w:ascii="Times New Roman" w:hAnsi="Times New Roman"/>
          <w:sz w:val="24"/>
          <w:szCs w:val="24"/>
          <w:lang w:eastAsia="ru-RU"/>
        </w:rPr>
        <w:t>Федерального</w:t>
      </w:r>
      <w:r w:rsidRPr="00C71803">
        <w:rPr>
          <w:rFonts w:ascii="Times New Roman" w:hAnsi="Times New Roman"/>
          <w:spacing w:val="59"/>
          <w:sz w:val="24"/>
          <w:szCs w:val="24"/>
          <w:lang w:eastAsia="ru-RU"/>
        </w:rPr>
        <w:t xml:space="preserve"> </w:t>
      </w:r>
      <w:r w:rsidRPr="00C71803">
        <w:rPr>
          <w:rFonts w:ascii="Times New Roman" w:hAnsi="Times New Roman"/>
          <w:sz w:val="24"/>
          <w:szCs w:val="24"/>
          <w:lang w:eastAsia="ru-RU"/>
        </w:rPr>
        <w:t>закона</w:t>
      </w:r>
      <w:r w:rsidRPr="00C71803">
        <w:rPr>
          <w:rFonts w:ascii="Times New Roman" w:hAnsi="Times New Roman"/>
          <w:spacing w:val="63"/>
          <w:sz w:val="24"/>
          <w:szCs w:val="24"/>
          <w:lang w:eastAsia="ru-RU"/>
        </w:rPr>
        <w:t xml:space="preserve"> </w:t>
      </w:r>
      <w:r w:rsidRPr="00C71803">
        <w:rPr>
          <w:rFonts w:ascii="Times New Roman" w:hAnsi="Times New Roman"/>
          <w:sz w:val="24"/>
          <w:szCs w:val="24"/>
          <w:lang w:eastAsia="ru-RU"/>
        </w:rPr>
        <w:t>от</w:t>
      </w:r>
      <w:r w:rsidRPr="00C71803">
        <w:rPr>
          <w:rFonts w:ascii="Times New Roman" w:hAnsi="Times New Roman"/>
          <w:spacing w:val="57"/>
          <w:sz w:val="24"/>
          <w:szCs w:val="24"/>
          <w:lang w:eastAsia="ru-RU"/>
        </w:rPr>
        <w:t xml:space="preserve"> </w:t>
      </w:r>
      <w:r w:rsidRPr="00C71803">
        <w:rPr>
          <w:rFonts w:ascii="Times New Roman" w:hAnsi="Times New Roman"/>
          <w:sz w:val="24"/>
          <w:szCs w:val="24"/>
          <w:lang w:eastAsia="ru-RU"/>
        </w:rPr>
        <w:t>27</w:t>
      </w:r>
      <w:r w:rsidRPr="00C71803">
        <w:rPr>
          <w:rFonts w:ascii="Times New Roman" w:hAnsi="Times New Roman"/>
          <w:spacing w:val="59"/>
          <w:sz w:val="24"/>
          <w:szCs w:val="24"/>
          <w:lang w:eastAsia="ru-RU"/>
        </w:rPr>
        <w:t xml:space="preserve"> </w:t>
      </w:r>
      <w:r w:rsidRPr="00C71803">
        <w:rPr>
          <w:rFonts w:ascii="Times New Roman" w:hAnsi="Times New Roman"/>
          <w:sz w:val="24"/>
          <w:szCs w:val="24"/>
          <w:lang w:eastAsia="ru-RU"/>
        </w:rPr>
        <w:t>июля</w:t>
      </w:r>
      <w:r w:rsidRPr="00C71803">
        <w:rPr>
          <w:rFonts w:ascii="Times New Roman" w:hAnsi="Times New Roman"/>
          <w:spacing w:val="60"/>
          <w:sz w:val="24"/>
          <w:szCs w:val="24"/>
          <w:lang w:eastAsia="ru-RU"/>
        </w:rPr>
        <w:t xml:space="preserve"> </w:t>
      </w:r>
      <w:r w:rsidRPr="00C71803">
        <w:rPr>
          <w:rFonts w:ascii="Times New Roman" w:hAnsi="Times New Roman"/>
          <w:sz w:val="24"/>
          <w:szCs w:val="24"/>
          <w:lang w:eastAsia="ru-RU"/>
        </w:rPr>
        <w:t>2006</w:t>
      </w:r>
      <w:r w:rsidRPr="00C71803">
        <w:rPr>
          <w:rFonts w:ascii="Times New Roman" w:hAnsi="Times New Roman"/>
          <w:spacing w:val="1"/>
          <w:sz w:val="24"/>
          <w:szCs w:val="24"/>
          <w:lang w:eastAsia="ru-RU"/>
        </w:rPr>
        <w:t> </w:t>
      </w:r>
      <w:r w:rsidRPr="00C71803">
        <w:rPr>
          <w:rFonts w:ascii="Times New Roman" w:hAnsi="Times New Roman"/>
          <w:sz w:val="24"/>
          <w:szCs w:val="24"/>
          <w:lang w:eastAsia="ru-RU"/>
        </w:rPr>
        <w:t xml:space="preserve">года № 152-ФЗ </w:t>
      </w:r>
      <w:r w:rsidRPr="00C71803">
        <w:rPr>
          <w:rFonts w:ascii="Times New Roman" w:hAnsi="Times New Roman"/>
          <w:sz w:val="24"/>
          <w:szCs w:val="24"/>
          <w:lang w:eastAsia="ru-RU"/>
        </w:rPr>
        <w:br/>
        <w:t>«О персональных данных» в целях:</w:t>
      </w:r>
    </w:p>
    <w:p w:rsidR="00C71803" w:rsidRPr="00C71803" w:rsidRDefault="00C71803" w:rsidP="00C71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 xml:space="preserve">выявления и развития у обучающихся творческих способностей и интереса </w:t>
      </w:r>
      <w:r w:rsidRPr="00C71803">
        <w:rPr>
          <w:rFonts w:ascii="Times New Roman" w:hAnsi="Times New Roman"/>
          <w:sz w:val="24"/>
          <w:szCs w:val="24"/>
          <w:lang w:eastAsia="ru-RU"/>
        </w:rPr>
        <w:br/>
        <w:t>к правовым дисциплинам;</w:t>
      </w:r>
    </w:p>
    <w:p w:rsidR="00C71803" w:rsidRPr="00C71803" w:rsidRDefault="00C71803" w:rsidP="00C71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>повышения правовой культуры будущих избирателей;</w:t>
      </w:r>
    </w:p>
    <w:p w:rsidR="00C71803" w:rsidRPr="00C71803" w:rsidRDefault="00C71803" w:rsidP="00C71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>повышения мотивации к получению и совершенствованию знаний в области избирательного права и избирательного процесса;</w:t>
      </w:r>
    </w:p>
    <w:p w:rsidR="00C71803" w:rsidRPr="00C71803" w:rsidRDefault="00C71803" w:rsidP="00C71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 xml:space="preserve">участия в </w:t>
      </w:r>
      <w:proofErr w:type="spellStart"/>
      <w:r w:rsidR="006474C9">
        <w:rPr>
          <w:rFonts w:ascii="Times New Roman" w:hAnsi="Times New Roman"/>
          <w:sz w:val="24"/>
          <w:szCs w:val="24"/>
          <w:lang w:eastAsia="ru-RU"/>
        </w:rPr>
        <w:t>регинальном</w:t>
      </w:r>
      <w:proofErr w:type="spellEnd"/>
      <w:r w:rsidRPr="00C71803">
        <w:rPr>
          <w:rFonts w:ascii="Times New Roman" w:hAnsi="Times New Roman"/>
          <w:sz w:val="24"/>
          <w:szCs w:val="24"/>
          <w:lang w:eastAsia="ru-RU"/>
        </w:rPr>
        <w:t xml:space="preserve"> этапе олимпиады</w:t>
      </w:r>
    </w:p>
    <w:p w:rsidR="00C71803" w:rsidRPr="00C71803" w:rsidRDefault="00C71803" w:rsidP="00C7180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7"/>
          <w:sz w:val="24"/>
          <w:szCs w:val="24"/>
          <w:lang w:eastAsia="ru-RU"/>
        </w:rPr>
      </w:pPr>
      <w:r w:rsidRPr="00C87A27">
        <w:rPr>
          <w:rFonts w:ascii="Times New Roman" w:hAnsi="Times New Roman"/>
          <w:sz w:val="24"/>
          <w:szCs w:val="24"/>
          <w:u w:val="single"/>
          <w:lang w:eastAsia="ru-RU"/>
        </w:rPr>
        <w:t>даю согласие федеральному казенному учреждению «Российский центр обучения избирательным технологиям при Центральной избирательной</w:t>
      </w:r>
      <w:r w:rsidRPr="00C87A27">
        <w:rPr>
          <w:rFonts w:ascii="Times New Roman" w:hAnsi="Times New Roman"/>
          <w:spacing w:val="33"/>
          <w:sz w:val="24"/>
          <w:szCs w:val="24"/>
          <w:u w:val="single"/>
          <w:lang w:eastAsia="ru-RU"/>
        </w:rPr>
        <w:t xml:space="preserve"> </w:t>
      </w:r>
      <w:r w:rsidRPr="00C87A27">
        <w:rPr>
          <w:rFonts w:ascii="Times New Roman" w:hAnsi="Times New Roman"/>
          <w:sz w:val="24"/>
          <w:szCs w:val="24"/>
          <w:u w:val="single"/>
          <w:lang w:eastAsia="ru-RU"/>
        </w:rPr>
        <w:t>комиссии Российской Федерации»</w:t>
      </w:r>
      <w:r w:rsidRPr="00C71803">
        <w:rPr>
          <w:rFonts w:ascii="Times New Roman" w:hAnsi="Times New Roman"/>
          <w:sz w:val="24"/>
          <w:szCs w:val="24"/>
          <w:lang w:eastAsia="ru-RU"/>
        </w:rPr>
        <w:t xml:space="preserve">, расположенному по адресу: город Москва, улица Мясницкая, дом 47 </w:t>
      </w:r>
      <w:r w:rsidRPr="00C71803">
        <w:rPr>
          <w:rFonts w:ascii="Times New Roman" w:hAnsi="Times New Roman"/>
          <w:sz w:val="24"/>
          <w:szCs w:val="24"/>
          <w:lang w:eastAsia="ru-RU"/>
        </w:rPr>
        <w:br/>
        <w:t xml:space="preserve">(ИНН 7702047147, ОГРН 1027739658825, сведения об информационных ресурсах оператора: https://www.rcoit.ru, https://rutube.ru/channel/24728545/, https://www.youtube.com/ </w:t>
      </w:r>
      <w:proofErr w:type="spellStart"/>
      <w:r w:rsidRPr="00C71803">
        <w:rPr>
          <w:rFonts w:ascii="Times New Roman" w:hAnsi="Times New Roman"/>
          <w:sz w:val="24"/>
          <w:szCs w:val="24"/>
          <w:lang w:eastAsia="ru-RU"/>
        </w:rPr>
        <w:t>простоовыборах</w:t>
      </w:r>
      <w:proofErr w:type="spellEnd"/>
      <w:r w:rsidRPr="00C71803">
        <w:rPr>
          <w:rFonts w:ascii="Times New Roman" w:hAnsi="Times New Roman"/>
          <w:sz w:val="24"/>
          <w:szCs w:val="24"/>
          <w:lang w:eastAsia="ru-RU"/>
        </w:rPr>
        <w:t>, https://t.me/electorium, https://vk.com/rcoit), на обработку в форме распространения моих персональных данных.</w:t>
      </w:r>
    </w:p>
    <w:p w:rsidR="00C71803" w:rsidRPr="00C71803" w:rsidRDefault="00C71803" w:rsidP="00C7180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C71803" w:rsidRPr="00C71803" w:rsidRDefault="00C71803" w:rsidP="00C7180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>персональные данные:</w:t>
      </w:r>
    </w:p>
    <w:p w:rsidR="00C71803" w:rsidRPr="00C71803" w:rsidRDefault="00C71803" w:rsidP="00C7180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>фамилия, имя, отчество,</w:t>
      </w:r>
    </w:p>
    <w:p w:rsidR="00C71803" w:rsidRPr="00C71803" w:rsidRDefault="00C71803" w:rsidP="00C7180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>год, месяц, дата рождения,</w:t>
      </w:r>
    </w:p>
    <w:p w:rsidR="00C71803" w:rsidRPr="00C71803" w:rsidRDefault="00C71803" w:rsidP="00C7180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>пол,</w:t>
      </w:r>
    </w:p>
    <w:p w:rsidR="00C71803" w:rsidRPr="00C71803" w:rsidRDefault="00C71803" w:rsidP="00C7180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 xml:space="preserve">класс, место учебы, </w:t>
      </w:r>
    </w:p>
    <w:p w:rsidR="00C71803" w:rsidRPr="00C71803" w:rsidRDefault="00C71803" w:rsidP="00C7180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>биометрические персональные данные:</w:t>
      </w:r>
    </w:p>
    <w:p w:rsidR="00C71803" w:rsidRPr="00C71803" w:rsidRDefault="00C71803" w:rsidP="00C7180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>изображение (фотография и видеозапись).</w:t>
      </w:r>
    </w:p>
    <w:p w:rsidR="00C71803" w:rsidRPr="00C71803" w:rsidRDefault="00C71803" w:rsidP="00C71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>Условия и запреты на обработку вышеуказанных персональных данных (ч. 9 ст. 10</w:t>
      </w:r>
      <w:r w:rsidRPr="00C71803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C71803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 июля 2006 года № 152-ФЗ «О персональных данных») </w:t>
      </w:r>
      <w:r w:rsidRPr="00C71803">
        <w:rPr>
          <w:rFonts w:ascii="Times New Roman" w:hAnsi="Times New Roman"/>
          <w:sz w:val="24"/>
          <w:szCs w:val="24"/>
          <w:lang w:eastAsia="ru-RU"/>
        </w:rPr>
        <w:br/>
        <w:t>(нужное отметить):</w:t>
      </w:r>
    </w:p>
    <w:p w:rsidR="00C71803" w:rsidRPr="00C71803" w:rsidRDefault="00C71803" w:rsidP="00C71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39B02890" wp14:editId="3610DD20">
            <wp:extent cx="146685" cy="163830"/>
            <wp:effectExtent l="19050" t="0" r="5715" b="0"/>
            <wp:docPr id="1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803">
        <w:rPr>
          <w:rFonts w:ascii="Times New Roman" w:hAnsi="Times New Roman"/>
          <w:sz w:val="24"/>
          <w:szCs w:val="24"/>
          <w:lang w:eastAsia="ru-RU"/>
        </w:rPr>
        <w:t> не устанавливаю;</w:t>
      </w:r>
    </w:p>
    <w:p w:rsidR="00C71803" w:rsidRPr="00C71803" w:rsidRDefault="00C71803" w:rsidP="00C71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3FFFF309" wp14:editId="591B7503">
            <wp:extent cx="146685" cy="163830"/>
            <wp:effectExtent l="19050" t="0" r="5715" b="0"/>
            <wp:docPr id="10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803">
        <w:rPr>
          <w:rFonts w:ascii="Times New Roman" w:hAnsi="Times New Roman"/>
          <w:sz w:val="24"/>
          <w:szCs w:val="24"/>
          <w:lang w:eastAsia="ru-RU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C71803" w:rsidRPr="00C71803" w:rsidRDefault="00C71803" w:rsidP="00C71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0D64DEA4" wp14:editId="71BDF84A">
            <wp:extent cx="146685" cy="163830"/>
            <wp:effectExtent l="19050" t="0" r="5715" b="0"/>
            <wp:docPr id="1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803">
        <w:rPr>
          <w:rFonts w:ascii="Times New Roman" w:hAnsi="Times New Roman"/>
          <w:sz w:val="24"/>
          <w:szCs w:val="24"/>
          <w:lang w:eastAsia="ru-RU"/>
        </w:rPr>
        <w:t> устанавливаю запрет на обработку (кроме получения доступа) этих данных неограниченным кругом лиц;</w:t>
      </w:r>
    </w:p>
    <w:p w:rsidR="00C71803" w:rsidRPr="00C71803" w:rsidRDefault="00C71803" w:rsidP="00C71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1FEB305C" wp14:editId="1CAB0E78">
            <wp:extent cx="146685" cy="163830"/>
            <wp:effectExtent l="19050" t="0" r="5715" b="0"/>
            <wp:docPr id="1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803">
        <w:rPr>
          <w:rFonts w:ascii="Times New Roman" w:hAnsi="Times New Roman"/>
          <w:sz w:val="24"/>
          <w:szCs w:val="24"/>
          <w:lang w:eastAsia="ru-RU"/>
        </w:rPr>
        <w:t> устанавливаю условия обработки (кроме получения доступа) этих данных неограниченным кругом лиц: _____________________________.</w:t>
      </w:r>
    </w:p>
    <w:p w:rsidR="00C71803" w:rsidRPr="00C71803" w:rsidRDefault="00C71803" w:rsidP="00C71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</w:t>
      </w:r>
      <w:r w:rsidRPr="00C71803">
        <w:rPr>
          <w:rFonts w:ascii="Times New Roman" w:hAnsi="Times New Roman"/>
          <w:sz w:val="24"/>
          <w:szCs w:val="24"/>
          <w:lang w:eastAsia="ru-RU"/>
        </w:rPr>
        <w:lastRenderedPageBreak/>
        <w:t>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C71803" w:rsidRPr="00C71803" w:rsidRDefault="00C71803" w:rsidP="00C71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>Согласие действует со дня его подписания до дня отзыва в письменной форме.</w:t>
      </w:r>
    </w:p>
    <w:p w:rsidR="00C71803" w:rsidRPr="00C71803" w:rsidRDefault="00C71803" w:rsidP="00C71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803">
        <w:rPr>
          <w:rFonts w:ascii="Times New Roman" w:hAnsi="Times New Roman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C71803">
        <w:rPr>
          <w:rFonts w:ascii="Times New Roman" w:hAnsi="Times New Roman"/>
          <w:sz w:val="24"/>
          <w:szCs w:val="24"/>
          <w:lang w:eastAsia="ru-RU"/>
        </w:rPr>
        <w:br/>
        <w:t>и в своих интересах.</w:t>
      </w:r>
    </w:p>
    <w:p w:rsidR="00C71803" w:rsidRPr="00C71803" w:rsidRDefault="00C71803" w:rsidP="00C718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1803">
        <w:rPr>
          <w:rFonts w:ascii="Times New Roman" w:hAnsi="Times New Roman"/>
          <w:sz w:val="28"/>
          <w:szCs w:val="28"/>
          <w:lang w:eastAsia="ru-RU"/>
        </w:rPr>
        <w:t>_______________________________ ____________ __________ 20__ г.</w:t>
      </w:r>
    </w:p>
    <w:p w:rsidR="00C71803" w:rsidRPr="00C71803" w:rsidRDefault="00C71803" w:rsidP="00C7180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C71803">
        <w:rPr>
          <w:rFonts w:ascii="Times New Roman" w:hAnsi="Times New Roman"/>
          <w:i/>
          <w:sz w:val="20"/>
          <w:szCs w:val="20"/>
          <w:lang w:eastAsia="ru-RU"/>
        </w:rPr>
        <w:t xml:space="preserve">         (ФИО субъекта персональных </w:t>
      </w:r>
      <w:proofErr w:type="gramStart"/>
      <w:r w:rsidRPr="00C71803">
        <w:rPr>
          <w:rFonts w:ascii="Times New Roman" w:hAnsi="Times New Roman"/>
          <w:i/>
          <w:sz w:val="20"/>
          <w:szCs w:val="20"/>
          <w:lang w:eastAsia="ru-RU"/>
        </w:rPr>
        <w:t xml:space="preserve">данных)   </w:t>
      </w:r>
      <w:proofErr w:type="gramEnd"/>
      <w:r w:rsidRPr="00C71803">
        <w:rPr>
          <w:rFonts w:ascii="Times New Roman" w:hAnsi="Times New Roman"/>
          <w:i/>
          <w:sz w:val="20"/>
          <w:szCs w:val="20"/>
          <w:lang w:eastAsia="ru-RU"/>
        </w:rPr>
        <w:t xml:space="preserve">                   (подпись)                  (дата)</w:t>
      </w:r>
    </w:p>
    <w:p w:rsidR="00C71803" w:rsidRPr="00C71803" w:rsidRDefault="00C71803" w:rsidP="00C71803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</w:p>
    <w:p w:rsidR="00C71803" w:rsidRPr="00C71803" w:rsidRDefault="00C71803" w:rsidP="00C71803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71803" w:rsidRPr="00C71803" w:rsidRDefault="00C71803" w:rsidP="00C71803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  <w:sectPr w:rsidR="00C71803" w:rsidRPr="00C71803" w:rsidSect="00EF072F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4B3D66" w:rsidRPr="003E5E4C" w:rsidRDefault="004B3D66" w:rsidP="007C50E2">
      <w:pPr>
        <w:spacing w:after="0" w:line="240" w:lineRule="auto"/>
        <w:ind w:left="5103"/>
        <w:rPr>
          <w:rFonts w:ascii="Times New Roman" w:hAnsi="Times New Roman"/>
          <w:sz w:val="20"/>
          <w:szCs w:val="24"/>
          <w:lang w:eastAsia="ru-RU"/>
        </w:rPr>
      </w:pPr>
      <w:r w:rsidRPr="003E5E4C">
        <w:rPr>
          <w:rFonts w:ascii="Times New Roman" w:hAnsi="Times New Roman"/>
          <w:sz w:val="20"/>
          <w:szCs w:val="24"/>
        </w:rPr>
        <w:lastRenderedPageBreak/>
        <w:t>Приложение № 1</w:t>
      </w:r>
      <w:r w:rsidR="00965DFB">
        <w:rPr>
          <w:rFonts w:ascii="Times New Roman" w:hAnsi="Times New Roman"/>
          <w:sz w:val="20"/>
          <w:szCs w:val="24"/>
        </w:rPr>
        <w:t>1</w:t>
      </w:r>
      <w:r w:rsidRPr="003E5E4C">
        <w:rPr>
          <w:rFonts w:ascii="Times New Roman" w:hAnsi="Times New Roman"/>
          <w:sz w:val="20"/>
          <w:szCs w:val="24"/>
        </w:rPr>
        <w:br/>
        <w:t xml:space="preserve">к Порядку </w:t>
      </w:r>
      <w:r w:rsidRPr="003E5E4C">
        <w:rPr>
          <w:rFonts w:ascii="Times New Roman" w:hAnsi="Times New Roman"/>
          <w:sz w:val="20"/>
          <w:szCs w:val="24"/>
          <w:lang w:eastAsia="ru-RU"/>
        </w:rPr>
        <w:t>проведения регионального этапа Всероссийской олимпиады школьников по вопросам избирательного права и избирательного процесса «</w:t>
      </w:r>
      <w:proofErr w:type="spellStart"/>
      <w:r w:rsidRPr="003E5E4C">
        <w:rPr>
          <w:rFonts w:ascii="Times New Roman" w:hAnsi="Times New Roman"/>
          <w:sz w:val="20"/>
          <w:szCs w:val="24"/>
          <w:lang w:eastAsia="ru-RU"/>
        </w:rPr>
        <w:t>Софиум</w:t>
      </w:r>
      <w:proofErr w:type="spellEnd"/>
      <w:r w:rsidRPr="003E5E4C">
        <w:rPr>
          <w:rFonts w:ascii="Times New Roman" w:hAnsi="Times New Roman"/>
          <w:sz w:val="20"/>
          <w:szCs w:val="24"/>
          <w:lang w:eastAsia="ru-RU"/>
        </w:rPr>
        <w:t>»</w:t>
      </w:r>
    </w:p>
    <w:p w:rsidR="004B3D66" w:rsidRDefault="004B3D66" w:rsidP="004B3D66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A08C2" w:rsidRDefault="009A08C2" w:rsidP="004B3D66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6474C9" w:rsidRDefault="006474C9" w:rsidP="007F0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F05F3" w:rsidRPr="007F05F3" w:rsidRDefault="007F05F3" w:rsidP="007F0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5F3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:rsidR="007F05F3" w:rsidRPr="007F05F3" w:rsidRDefault="007F05F3" w:rsidP="007F0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5F3">
        <w:rPr>
          <w:rFonts w:ascii="Times New Roman" w:hAnsi="Times New Roman"/>
          <w:b/>
          <w:sz w:val="24"/>
          <w:szCs w:val="24"/>
          <w:lang w:eastAsia="ru-RU"/>
        </w:rPr>
        <w:t>на обработку персональных данных совершеннолетнего участника Всероссийской олимпиады школьников по вопросам избирательного права и избирательного процесса, разрешенных субъектом персональных данных для распространения</w:t>
      </w: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316" w:lineRule="exact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proofErr w:type="gramStart"/>
      <w:r w:rsidRPr="007F05F3">
        <w:rPr>
          <w:rFonts w:ascii="Times New Roman" w:hAnsi="Times New Roman"/>
          <w:sz w:val="24"/>
          <w:szCs w:val="24"/>
          <w:lang w:eastAsia="ru-RU"/>
        </w:rPr>
        <w:t>Я,</w:t>
      </w:r>
      <w:r w:rsidRPr="007F05F3">
        <w:rPr>
          <w:rFonts w:ascii="Times New Roman" w:hAnsi="Times New Roman"/>
          <w:sz w:val="24"/>
          <w:szCs w:val="24"/>
          <w:u w:val="single"/>
          <w:lang w:eastAsia="ru-RU"/>
        </w:rPr>
        <w:t xml:space="preserve">   </w:t>
      </w:r>
      <w:proofErr w:type="gramEnd"/>
      <w:r w:rsidRPr="007F05F3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,</w:t>
      </w: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F05F3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(при наличии), указываются полностью)</w:t>
      </w: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before="96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контактная информация (номер телефона, адрес электронной почты, адрес регистрации (адрес фактического места проживания) субъекта</w:t>
      </w:r>
      <w:r w:rsidRPr="007F05F3">
        <w:rPr>
          <w:rFonts w:ascii="Times New Roman" w:hAnsi="Times New Roman"/>
          <w:spacing w:val="18"/>
          <w:sz w:val="24"/>
          <w:szCs w:val="24"/>
          <w:lang w:eastAsia="ru-RU"/>
        </w:rPr>
        <w:t xml:space="preserve"> </w:t>
      </w:r>
      <w:r w:rsidRPr="007F05F3">
        <w:rPr>
          <w:rFonts w:ascii="Times New Roman" w:hAnsi="Times New Roman"/>
          <w:sz w:val="24"/>
          <w:szCs w:val="24"/>
          <w:lang w:eastAsia="ru-RU"/>
        </w:rPr>
        <w:t>персональных</w:t>
      </w:r>
      <w:r w:rsidRPr="007F05F3">
        <w:rPr>
          <w:rFonts w:ascii="Times New Roman" w:hAnsi="Times New Roman"/>
          <w:spacing w:val="48"/>
          <w:sz w:val="24"/>
          <w:szCs w:val="24"/>
          <w:lang w:eastAsia="ru-RU"/>
        </w:rPr>
        <w:t xml:space="preserve"> </w:t>
      </w:r>
      <w:r w:rsidRPr="007F05F3">
        <w:rPr>
          <w:rFonts w:ascii="Times New Roman" w:hAnsi="Times New Roman"/>
          <w:sz w:val="24"/>
          <w:szCs w:val="24"/>
          <w:lang w:eastAsia="ru-RU"/>
        </w:rPr>
        <w:t>данных</w:t>
      </w:r>
      <w:proofErr w:type="gramStart"/>
      <w:r w:rsidRPr="007F05F3">
        <w:rPr>
          <w:rFonts w:ascii="Times New Roman" w:hAnsi="Times New Roman"/>
          <w:sz w:val="24"/>
          <w:szCs w:val="24"/>
          <w:lang w:eastAsia="ru-RU"/>
        </w:rPr>
        <w:t>):_</w:t>
      </w:r>
      <w:proofErr w:type="gramEnd"/>
      <w:r w:rsidRPr="007F05F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__________________________________________________________________________________________________________________________________________________,</w:t>
      </w:r>
    </w:p>
    <w:p w:rsidR="007F05F3" w:rsidRPr="007F05F3" w:rsidRDefault="007F05F3" w:rsidP="007F05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в соответствии</w:t>
      </w:r>
      <w:r w:rsidRPr="007F05F3">
        <w:rPr>
          <w:rFonts w:ascii="Times New Roman" w:hAnsi="Times New Roman"/>
          <w:spacing w:val="58"/>
          <w:sz w:val="24"/>
          <w:szCs w:val="24"/>
          <w:lang w:eastAsia="ru-RU"/>
        </w:rPr>
        <w:t xml:space="preserve"> </w:t>
      </w:r>
      <w:r w:rsidRPr="007F05F3">
        <w:rPr>
          <w:rFonts w:ascii="Times New Roman" w:hAnsi="Times New Roman"/>
          <w:sz w:val="24"/>
          <w:szCs w:val="24"/>
          <w:lang w:eastAsia="ru-RU"/>
        </w:rPr>
        <w:t>со</w:t>
      </w:r>
      <w:r w:rsidRPr="007F05F3">
        <w:rPr>
          <w:rFonts w:ascii="Times New Roman" w:hAnsi="Times New Roman"/>
          <w:spacing w:val="59"/>
          <w:sz w:val="24"/>
          <w:szCs w:val="24"/>
          <w:lang w:eastAsia="ru-RU"/>
        </w:rPr>
        <w:t xml:space="preserve"> </w:t>
      </w:r>
      <w:r w:rsidRPr="007F05F3">
        <w:rPr>
          <w:rFonts w:ascii="Times New Roman" w:hAnsi="Times New Roman"/>
          <w:sz w:val="24"/>
          <w:szCs w:val="24"/>
          <w:lang w:eastAsia="ru-RU"/>
        </w:rPr>
        <w:t>статьей</w:t>
      </w:r>
      <w:r w:rsidRPr="007F05F3">
        <w:rPr>
          <w:rFonts w:ascii="Times New Roman" w:hAnsi="Times New Roman"/>
          <w:spacing w:val="58"/>
          <w:sz w:val="24"/>
          <w:szCs w:val="24"/>
          <w:lang w:eastAsia="ru-RU"/>
        </w:rPr>
        <w:t xml:space="preserve"> </w:t>
      </w:r>
      <w:r w:rsidRPr="007F05F3">
        <w:rPr>
          <w:rFonts w:ascii="Times New Roman" w:hAnsi="Times New Roman"/>
          <w:sz w:val="24"/>
          <w:szCs w:val="24"/>
          <w:lang w:eastAsia="ru-RU"/>
        </w:rPr>
        <w:t>10</w:t>
      </w:r>
      <w:r w:rsidRPr="007F05F3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7F05F3">
        <w:rPr>
          <w:rFonts w:ascii="Times New Roman" w:hAnsi="Times New Roman"/>
          <w:position w:val="10"/>
          <w:sz w:val="24"/>
          <w:szCs w:val="24"/>
          <w:lang w:eastAsia="ru-RU"/>
        </w:rPr>
        <w:t xml:space="preserve"> </w:t>
      </w:r>
      <w:r w:rsidRPr="007F05F3">
        <w:rPr>
          <w:rFonts w:ascii="Times New Roman" w:hAnsi="Times New Roman"/>
          <w:sz w:val="24"/>
          <w:szCs w:val="24"/>
          <w:lang w:eastAsia="ru-RU"/>
        </w:rPr>
        <w:t>Федерального</w:t>
      </w:r>
      <w:r w:rsidRPr="007F05F3">
        <w:rPr>
          <w:rFonts w:ascii="Times New Roman" w:hAnsi="Times New Roman"/>
          <w:spacing w:val="59"/>
          <w:sz w:val="24"/>
          <w:szCs w:val="24"/>
          <w:lang w:eastAsia="ru-RU"/>
        </w:rPr>
        <w:t xml:space="preserve"> </w:t>
      </w:r>
      <w:r w:rsidRPr="007F05F3">
        <w:rPr>
          <w:rFonts w:ascii="Times New Roman" w:hAnsi="Times New Roman"/>
          <w:sz w:val="24"/>
          <w:szCs w:val="24"/>
          <w:lang w:eastAsia="ru-RU"/>
        </w:rPr>
        <w:t>закона</w:t>
      </w:r>
      <w:r w:rsidRPr="007F05F3">
        <w:rPr>
          <w:rFonts w:ascii="Times New Roman" w:hAnsi="Times New Roman"/>
          <w:spacing w:val="63"/>
          <w:sz w:val="24"/>
          <w:szCs w:val="24"/>
          <w:lang w:eastAsia="ru-RU"/>
        </w:rPr>
        <w:t xml:space="preserve"> </w:t>
      </w:r>
      <w:r w:rsidRPr="007F05F3">
        <w:rPr>
          <w:rFonts w:ascii="Times New Roman" w:hAnsi="Times New Roman"/>
          <w:sz w:val="24"/>
          <w:szCs w:val="24"/>
          <w:lang w:eastAsia="ru-RU"/>
        </w:rPr>
        <w:t>от</w:t>
      </w:r>
      <w:r w:rsidRPr="007F05F3">
        <w:rPr>
          <w:rFonts w:ascii="Times New Roman" w:hAnsi="Times New Roman"/>
          <w:spacing w:val="57"/>
          <w:sz w:val="24"/>
          <w:szCs w:val="24"/>
          <w:lang w:eastAsia="ru-RU"/>
        </w:rPr>
        <w:t xml:space="preserve"> </w:t>
      </w:r>
      <w:r w:rsidRPr="007F05F3">
        <w:rPr>
          <w:rFonts w:ascii="Times New Roman" w:hAnsi="Times New Roman"/>
          <w:sz w:val="24"/>
          <w:szCs w:val="24"/>
          <w:lang w:eastAsia="ru-RU"/>
        </w:rPr>
        <w:t>27</w:t>
      </w:r>
      <w:r w:rsidRPr="007F05F3">
        <w:rPr>
          <w:rFonts w:ascii="Times New Roman" w:hAnsi="Times New Roman"/>
          <w:spacing w:val="59"/>
          <w:sz w:val="24"/>
          <w:szCs w:val="24"/>
          <w:lang w:eastAsia="ru-RU"/>
        </w:rPr>
        <w:t xml:space="preserve"> </w:t>
      </w:r>
      <w:r w:rsidRPr="007F05F3">
        <w:rPr>
          <w:rFonts w:ascii="Times New Roman" w:hAnsi="Times New Roman"/>
          <w:sz w:val="24"/>
          <w:szCs w:val="24"/>
          <w:lang w:eastAsia="ru-RU"/>
        </w:rPr>
        <w:t>июля</w:t>
      </w:r>
      <w:r w:rsidRPr="007F05F3">
        <w:rPr>
          <w:rFonts w:ascii="Times New Roman" w:hAnsi="Times New Roman"/>
          <w:spacing w:val="60"/>
          <w:sz w:val="24"/>
          <w:szCs w:val="24"/>
          <w:lang w:eastAsia="ru-RU"/>
        </w:rPr>
        <w:t xml:space="preserve"> </w:t>
      </w:r>
      <w:r w:rsidRPr="007F05F3">
        <w:rPr>
          <w:rFonts w:ascii="Times New Roman" w:hAnsi="Times New Roman"/>
          <w:sz w:val="24"/>
          <w:szCs w:val="24"/>
          <w:lang w:eastAsia="ru-RU"/>
        </w:rPr>
        <w:t>2006</w:t>
      </w:r>
      <w:r w:rsidRPr="007F05F3">
        <w:rPr>
          <w:rFonts w:ascii="Times New Roman" w:hAnsi="Times New Roman"/>
          <w:spacing w:val="1"/>
          <w:sz w:val="24"/>
          <w:szCs w:val="24"/>
          <w:lang w:eastAsia="ru-RU"/>
        </w:rPr>
        <w:t> </w:t>
      </w:r>
      <w:r w:rsidRPr="007F05F3">
        <w:rPr>
          <w:rFonts w:ascii="Times New Roman" w:hAnsi="Times New Roman"/>
          <w:sz w:val="24"/>
          <w:szCs w:val="24"/>
          <w:lang w:eastAsia="ru-RU"/>
        </w:rPr>
        <w:t xml:space="preserve">года № 152-ФЗ 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  <w:t>«О персональных данных» в целях:</w:t>
      </w:r>
    </w:p>
    <w:p w:rsidR="007F05F3" w:rsidRPr="007F05F3" w:rsidRDefault="007F05F3" w:rsidP="007F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 xml:space="preserve">выявления и развития у обучающихся творческих способностей и интереса 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  <w:t>к правовым дисциплинам;</w:t>
      </w:r>
    </w:p>
    <w:p w:rsidR="007F05F3" w:rsidRPr="007F05F3" w:rsidRDefault="007F05F3" w:rsidP="007F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повышения правовой культуры будущих избирателей;</w:t>
      </w:r>
    </w:p>
    <w:p w:rsidR="007F05F3" w:rsidRPr="007F05F3" w:rsidRDefault="007F05F3" w:rsidP="007F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повышения мотивации к получению и совершенствованию знаний в области избирательного права и избирательного процесса;</w:t>
      </w:r>
    </w:p>
    <w:p w:rsidR="007F05F3" w:rsidRPr="007F05F3" w:rsidRDefault="007F05F3" w:rsidP="007F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 xml:space="preserve">участия в </w:t>
      </w:r>
      <w:r w:rsidR="006474C9">
        <w:rPr>
          <w:rFonts w:ascii="Times New Roman" w:hAnsi="Times New Roman"/>
          <w:sz w:val="24"/>
          <w:szCs w:val="24"/>
          <w:lang w:eastAsia="ru-RU"/>
        </w:rPr>
        <w:t xml:space="preserve">региональном </w:t>
      </w:r>
      <w:r w:rsidRPr="007F05F3">
        <w:rPr>
          <w:rFonts w:ascii="Times New Roman" w:hAnsi="Times New Roman"/>
          <w:sz w:val="24"/>
          <w:szCs w:val="24"/>
          <w:lang w:eastAsia="ru-RU"/>
        </w:rPr>
        <w:t>этапе олимпиады</w:t>
      </w: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7"/>
          <w:sz w:val="24"/>
          <w:szCs w:val="24"/>
          <w:lang w:eastAsia="ru-RU"/>
        </w:rPr>
      </w:pPr>
      <w:r w:rsidRPr="00C87A27">
        <w:rPr>
          <w:rFonts w:ascii="Times New Roman" w:hAnsi="Times New Roman"/>
          <w:sz w:val="24"/>
          <w:szCs w:val="24"/>
          <w:u w:val="single"/>
          <w:lang w:eastAsia="ru-RU"/>
        </w:rPr>
        <w:t>даю согласие Центральной избирательной комиссии Российской Федерации</w:t>
      </w:r>
      <w:r w:rsidRPr="007F05F3">
        <w:rPr>
          <w:rFonts w:ascii="Times New Roman" w:hAnsi="Times New Roman"/>
          <w:sz w:val="24"/>
          <w:szCs w:val="24"/>
          <w:lang w:eastAsia="ru-RU"/>
        </w:rPr>
        <w:t xml:space="preserve">, расположенной по адресу: город Москва, Большой Черкасский переулок, дом 9 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  <w:t xml:space="preserve">(ИНН 7710010990, сведения об информационных ресурсах оператора: 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</w:r>
      <w:hyperlink r:id="rId9" w:history="1">
        <w:r w:rsidRPr="007F05F3">
          <w:rPr>
            <w:rFonts w:ascii="Times New Roman" w:hAnsi="Times New Roman"/>
            <w:sz w:val="24"/>
            <w:szCs w:val="24"/>
            <w:lang w:eastAsia="ru-RU"/>
          </w:rPr>
          <w:t>http://cikrf.ru</w:t>
        </w:r>
      </w:hyperlink>
      <w:r w:rsidRPr="007F05F3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0" w:history="1">
        <w:r w:rsidRPr="007F05F3">
          <w:rPr>
            <w:rFonts w:ascii="Times New Roman" w:hAnsi="Times New Roman"/>
            <w:sz w:val="24"/>
            <w:szCs w:val="24"/>
            <w:lang w:eastAsia="ru-RU"/>
          </w:rPr>
          <w:t>https://vk.com/cikrussia</w:t>
        </w:r>
      </w:hyperlink>
      <w:r w:rsidRPr="007F05F3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1" w:history="1">
        <w:r w:rsidRPr="007F05F3">
          <w:rPr>
            <w:rFonts w:ascii="Times New Roman" w:hAnsi="Times New Roman"/>
            <w:sz w:val="24"/>
            <w:szCs w:val="24"/>
            <w:lang w:eastAsia="ru-RU"/>
          </w:rPr>
          <w:t>https://ok.ru/cikrussia</w:t>
        </w:r>
      </w:hyperlink>
      <w:r w:rsidRPr="007F05F3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7F05F3">
          <w:rPr>
            <w:rFonts w:ascii="Times New Roman" w:hAnsi="Times New Roman"/>
            <w:sz w:val="24"/>
            <w:szCs w:val="24"/>
            <w:lang w:eastAsia="ru-RU"/>
          </w:rPr>
          <w:t>https://youtube.com/cikrussia</w:t>
        </w:r>
      </w:hyperlink>
      <w:r w:rsidRPr="007F05F3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3" w:history="1">
        <w:r w:rsidRPr="007F05F3">
          <w:rPr>
            <w:rFonts w:ascii="Times New Roman" w:hAnsi="Times New Roman"/>
            <w:sz w:val="24"/>
            <w:szCs w:val="24"/>
            <w:lang w:eastAsia="ru-RU"/>
          </w:rPr>
          <w:t>https://t.me/cikrossii</w:t>
        </w:r>
      </w:hyperlink>
      <w:r w:rsidRPr="007F05F3">
        <w:rPr>
          <w:rFonts w:ascii="Times New Roman" w:hAnsi="Times New Roman"/>
          <w:sz w:val="24"/>
          <w:szCs w:val="24"/>
          <w:lang w:eastAsia="ru-RU"/>
        </w:rPr>
        <w:t>), на обработку в форме распространения моих персональных данных.</w:t>
      </w: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персональные данные:</w:t>
      </w: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фамилия, имя, отчество,</w:t>
      </w: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год, месяц, дата рождения,</w:t>
      </w: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пол,</w:t>
      </w: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 xml:space="preserve">класс, место учебы, </w:t>
      </w: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биометрические персональные данные:</w:t>
      </w: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изображение (фотография и видеозапись).</w:t>
      </w:r>
    </w:p>
    <w:p w:rsidR="007F05F3" w:rsidRPr="007F05F3" w:rsidRDefault="007F05F3" w:rsidP="007F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Условия и запреты на обработку вышеуказанных персональных данных (ч. 9 ст. 10</w:t>
      </w:r>
      <w:r w:rsidRPr="007F05F3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7F05F3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 июля 2006 года № 152-ФЗ «О персональных данных») 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  <w:t>(нужное отметить):</w:t>
      </w:r>
    </w:p>
    <w:p w:rsidR="007F05F3" w:rsidRPr="007F05F3" w:rsidRDefault="007F05F3" w:rsidP="007F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5D74AD11" wp14:editId="60204FB9">
            <wp:extent cx="146685" cy="163830"/>
            <wp:effectExtent l="19050" t="0" r="5715" b="0"/>
            <wp:docPr id="17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05F3">
        <w:rPr>
          <w:rFonts w:ascii="Times New Roman" w:hAnsi="Times New Roman"/>
          <w:sz w:val="24"/>
          <w:szCs w:val="24"/>
          <w:lang w:eastAsia="ru-RU"/>
        </w:rPr>
        <w:t> не устанавливаю;</w:t>
      </w:r>
    </w:p>
    <w:p w:rsidR="007F05F3" w:rsidRPr="007F05F3" w:rsidRDefault="007F05F3" w:rsidP="007F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529F5149" wp14:editId="44FE38A2">
            <wp:extent cx="146685" cy="163830"/>
            <wp:effectExtent l="19050" t="0" r="5715" b="0"/>
            <wp:docPr id="1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05F3">
        <w:rPr>
          <w:rFonts w:ascii="Times New Roman" w:hAnsi="Times New Roman"/>
          <w:sz w:val="24"/>
          <w:szCs w:val="24"/>
          <w:lang w:eastAsia="ru-RU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7F05F3" w:rsidRPr="007F05F3" w:rsidRDefault="007F05F3" w:rsidP="007F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67CF73E5" wp14:editId="1C9DF841">
            <wp:extent cx="146685" cy="163830"/>
            <wp:effectExtent l="19050" t="0" r="5715" b="0"/>
            <wp:docPr id="15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05F3">
        <w:rPr>
          <w:rFonts w:ascii="Times New Roman" w:hAnsi="Times New Roman"/>
          <w:sz w:val="24"/>
          <w:szCs w:val="24"/>
          <w:lang w:eastAsia="ru-RU"/>
        </w:rPr>
        <w:t> устанавливаю запрет на обработку (кроме получения доступа) этих данных неограниченным кругом лиц;</w:t>
      </w:r>
    </w:p>
    <w:p w:rsidR="007F05F3" w:rsidRPr="007F05F3" w:rsidRDefault="007F05F3" w:rsidP="007F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734983D7" wp14:editId="6653D214">
            <wp:extent cx="146685" cy="163830"/>
            <wp:effectExtent l="19050" t="0" r="5715" b="0"/>
            <wp:docPr id="16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05F3">
        <w:rPr>
          <w:rFonts w:ascii="Times New Roman" w:hAnsi="Times New Roman"/>
          <w:sz w:val="24"/>
          <w:szCs w:val="24"/>
          <w:lang w:eastAsia="ru-RU"/>
        </w:rPr>
        <w:t> устанавливаю условия обработки (кроме получения доступа) этих данных неограниченным кругом лиц: _____________________________.</w:t>
      </w:r>
    </w:p>
    <w:p w:rsidR="007F05F3" w:rsidRPr="007F05F3" w:rsidRDefault="007F05F3" w:rsidP="007F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05F3" w:rsidRPr="007F05F3" w:rsidRDefault="007F05F3" w:rsidP="007F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05F3" w:rsidRPr="007F05F3" w:rsidRDefault="007F05F3" w:rsidP="007F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lastRenderedPageBreak/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7F05F3" w:rsidRPr="007F05F3" w:rsidRDefault="007F05F3" w:rsidP="007F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Согласие действует со дня его подписания до дня отзыва в письменной форме.</w:t>
      </w:r>
    </w:p>
    <w:p w:rsidR="007F05F3" w:rsidRPr="007F05F3" w:rsidRDefault="007F05F3" w:rsidP="007F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  <w:t>и в своих интересах.</w:t>
      </w:r>
    </w:p>
    <w:p w:rsidR="007F05F3" w:rsidRPr="007F05F3" w:rsidRDefault="007F05F3" w:rsidP="007F05F3">
      <w:pPr>
        <w:widowControl w:val="0"/>
        <w:autoSpaceDE w:val="0"/>
        <w:autoSpaceDN w:val="0"/>
        <w:spacing w:before="200" w:after="0" w:line="360" w:lineRule="auto"/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05F3" w:rsidRPr="007F05F3" w:rsidRDefault="007F05F3" w:rsidP="007F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5F3">
        <w:rPr>
          <w:rFonts w:ascii="Times New Roman" w:hAnsi="Times New Roman"/>
          <w:sz w:val="28"/>
          <w:szCs w:val="28"/>
          <w:lang w:eastAsia="ru-RU"/>
        </w:rPr>
        <w:t>_______________________________ ____________ __________ 20__ г.</w:t>
      </w:r>
    </w:p>
    <w:p w:rsidR="007F05F3" w:rsidRPr="007F05F3" w:rsidRDefault="007F05F3" w:rsidP="007F05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           (ФИО субъекта персональных </w:t>
      </w:r>
      <w:proofErr w:type="gramStart"/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данных)   </w:t>
      </w:r>
      <w:proofErr w:type="gramEnd"/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                   (подпись)                  (дата)</w:t>
      </w:r>
    </w:p>
    <w:p w:rsidR="007F05F3" w:rsidRPr="007F05F3" w:rsidRDefault="007F05F3" w:rsidP="007F05F3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</w:p>
    <w:p w:rsidR="007F05F3" w:rsidRPr="007F05F3" w:rsidRDefault="007F05F3" w:rsidP="007F05F3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F05F3" w:rsidRPr="007F05F3" w:rsidRDefault="007F05F3" w:rsidP="007F05F3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  <w:sectPr w:rsidR="007F05F3" w:rsidRPr="007F05F3" w:rsidSect="00EF072F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4B3D66" w:rsidRPr="007F05F3" w:rsidRDefault="002B308C" w:rsidP="007C50E2">
      <w:pPr>
        <w:spacing w:after="0" w:line="240" w:lineRule="auto"/>
        <w:ind w:left="5103"/>
        <w:rPr>
          <w:rFonts w:ascii="Times New Roman" w:hAnsi="Times New Roman"/>
          <w:sz w:val="20"/>
          <w:szCs w:val="24"/>
          <w:lang w:eastAsia="ru-RU"/>
        </w:rPr>
      </w:pPr>
      <w:r w:rsidRPr="007F05F3">
        <w:rPr>
          <w:rFonts w:ascii="Times New Roman" w:hAnsi="Times New Roman"/>
          <w:sz w:val="20"/>
          <w:szCs w:val="24"/>
        </w:rPr>
        <w:lastRenderedPageBreak/>
        <w:t>Приложение № 1</w:t>
      </w:r>
      <w:r w:rsidR="00965DFB">
        <w:rPr>
          <w:rFonts w:ascii="Times New Roman" w:hAnsi="Times New Roman"/>
          <w:sz w:val="20"/>
          <w:szCs w:val="24"/>
        </w:rPr>
        <w:t>2</w:t>
      </w:r>
      <w:r w:rsidRPr="007F05F3">
        <w:rPr>
          <w:rFonts w:ascii="Times New Roman" w:hAnsi="Times New Roman"/>
          <w:sz w:val="20"/>
          <w:szCs w:val="24"/>
        </w:rPr>
        <w:br/>
        <w:t xml:space="preserve">к Порядку </w:t>
      </w:r>
      <w:r w:rsidRPr="007F05F3">
        <w:rPr>
          <w:rFonts w:ascii="Times New Roman" w:hAnsi="Times New Roman"/>
          <w:sz w:val="20"/>
          <w:szCs w:val="24"/>
          <w:lang w:eastAsia="ru-RU"/>
        </w:rPr>
        <w:t>проведения регионального этапа Всероссийской олимпиады школьников по вопросам избирательного права и избирательного процесса «</w:t>
      </w:r>
      <w:proofErr w:type="spellStart"/>
      <w:r w:rsidRPr="007F05F3">
        <w:rPr>
          <w:rFonts w:ascii="Times New Roman" w:hAnsi="Times New Roman"/>
          <w:sz w:val="20"/>
          <w:szCs w:val="24"/>
          <w:lang w:eastAsia="ru-RU"/>
        </w:rPr>
        <w:t>Софиум</w:t>
      </w:r>
      <w:proofErr w:type="spellEnd"/>
      <w:r w:rsidRPr="007F05F3">
        <w:rPr>
          <w:rFonts w:ascii="Times New Roman" w:hAnsi="Times New Roman"/>
          <w:sz w:val="20"/>
          <w:szCs w:val="24"/>
          <w:lang w:eastAsia="ru-RU"/>
        </w:rPr>
        <w:t>»</w:t>
      </w:r>
    </w:p>
    <w:p w:rsidR="002B308C" w:rsidRPr="002B308C" w:rsidRDefault="002B308C" w:rsidP="002B30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 w:rsidR="007F05F3" w:rsidRPr="007F05F3" w:rsidTr="00EF072F">
        <w:tc>
          <w:tcPr>
            <w:tcW w:w="4536" w:type="dxa"/>
          </w:tcPr>
          <w:p w:rsidR="007F05F3" w:rsidRPr="007F05F3" w:rsidRDefault="007F05F3" w:rsidP="007F05F3">
            <w:pPr>
              <w:spacing w:after="0" w:line="240" w:lineRule="auto"/>
              <w:ind w:firstLine="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7F05F3" w:rsidRPr="007F05F3" w:rsidRDefault="007F05F3" w:rsidP="007F05F3">
            <w:pPr>
              <w:spacing w:after="0" w:line="240" w:lineRule="auto"/>
              <w:ind w:firstLine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>В Центральную избирательную комиссию Российской Федерации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адрес: город Москва, Большой Черкасский переулок, дом 9</w:t>
            </w:r>
          </w:p>
          <w:p w:rsidR="007F05F3" w:rsidRPr="007F05F3" w:rsidRDefault="007F05F3" w:rsidP="007F05F3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>от ___________________________________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F05F3" w:rsidRPr="007F05F3" w:rsidRDefault="007F05F3" w:rsidP="007F05F3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F05F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ФИО участника олимпиады</w:t>
            </w:r>
          </w:p>
          <w:p w:rsidR="007F05F3" w:rsidRPr="007F05F3" w:rsidRDefault="007F05F3" w:rsidP="007F05F3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>адрес: _______________________________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F05F3" w:rsidRPr="007F05F3" w:rsidRDefault="007F05F3" w:rsidP="007F05F3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>телефон: _____________________________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F05F3" w:rsidRPr="007F05F3" w:rsidRDefault="007F05F3" w:rsidP="007F05F3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почты: ______________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F05F3" w:rsidRPr="007F05F3" w:rsidRDefault="007F05F3" w:rsidP="007F05F3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2B308C" w:rsidRPr="002B308C" w:rsidRDefault="002B308C" w:rsidP="002B308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F05F3" w:rsidRPr="007F05F3" w:rsidRDefault="007F05F3" w:rsidP="007F0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5F3">
        <w:rPr>
          <w:rFonts w:ascii="Times New Roman" w:hAnsi="Times New Roman"/>
          <w:b/>
          <w:sz w:val="24"/>
          <w:szCs w:val="24"/>
          <w:lang w:eastAsia="ru-RU"/>
        </w:rPr>
        <w:t xml:space="preserve">СОГЛАСИЕ </w:t>
      </w:r>
    </w:p>
    <w:p w:rsidR="007F05F3" w:rsidRPr="007F05F3" w:rsidRDefault="007F05F3" w:rsidP="007F0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5F3">
        <w:rPr>
          <w:rFonts w:ascii="Times New Roman" w:hAnsi="Times New Roman"/>
          <w:b/>
          <w:sz w:val="24"/>
          <w:szCs w:val="24"/>
          <w:lang w:eastAsia="ru-RU"/>
        </w:rPr>
        <w:t xml:space="preserve">совершеннолетнего участника Всероссийской олимпиады школьников по вопросам избирательного права и избирательного процесса на фото- и видеосъемку </w:t>
      </w:r>
      <w:r w:rsidRPr="007F05F3">
        <w:rPr>
          <w:rFonts w:ascii="Times New Roman" w:hAnsi="Times New Roman"/>
          <w:b/>
          <w:sz w:val="24"/>
          <w:szCs w:val="24"/>
          <w:lang w:eastAsia="ru-RU"/>
        </w:rPr>
        <w:br/>
        <w:t>и дальнейшее использование изображений</w:t>
      </w:r>
    </w:p>
    <w:p w:rsidR="007F05F3" w:rsidRPr="007F05F3" w:rsidRDefault="007F05F3" w:rsidP="007F05F3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p w:rsidR="007F05F3" w:rsidRPr="007F05F3" w:rsidRDefault="007F05F3" w:rsidP="007F05F3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 xml:space="preserve">Я, ______________________________________________, __ _______ _____ года рождения 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</w:r>
    </w:p>
    <w:p w:rsidR="007F05F3" w:rsidRPr="007F05F3" w:rsidRDefault="007F05F3" w:rsidP="007F05F3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7F05F3">
        <w:rPr>
          <w:rFonts w:ascii="Times New Roman" w:hAnsi="Times New Roman"/>
          <w:i/>
          <w:sz w:val="16"/>
          <w:szCs w:val="16"/>
          <w:lang w:eastAsia="ru-RU"/>
        </w:rPr>
        <w:t xml:space="preserve">                   (фамилия, имя, отчество (при наличии), указываются полностью) </w:t>
      </w:r>
    </w:p>
    <w:p w:rsidR="007F05F3" w:rsidRPr="007F05F3" w:rsidRDefault="007F05F3" w:rsidP="007F05F3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паспорт ________</w:t>
      </w:r>
      <w:proofErr w:type="gramStart"/>
      <w:r w:rsidRPr="007F05F3">
        <w:rPr>
          <w:rFonts w:ascii="Times New Roman" w:hAnsi="Times New Roman"/>
          <w:sz w:val="24"/>
          <w:szCs w:val="24"/>
          <w:lang w:eastAsia="ru-RU"/>
        </w:rPr>
        <w:t>_  _</w:t>
      </w:r>
      <w:proofErr w:type="gramEnd"/>
      <w:r w:rsidRPr="007F05F3">
        <w:rPr>
          <w:rFonts w:ascii="Times New Roman" w:hAnsi="Times New Roman"/>
          <w:sz w:val="24"/>
          <w:szCs w:val="24"/>
          <w:lang w:eastAsia="ru-RU"/>
        </w:rPr>
        <w:t xml:space="preserve">_________, выдан ___________________________________________, 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</w:r>
    </w:p>
    <w:p w:rsidR="007F05F3" w:rsidRPr="007F05F3" w:rsidRDefault="007F05F3" w:rsidP="007F05F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(серия)</w:t>
      </w:r>
      <w:r w:rsidRPr="007F05F3">
        <w:rPr>
          <w:rFonts w:ascii="Times New Roman" w:hAnsi="Times New Roman"/>
          <w:i/>
          <w:sz w:val="20"/>
          <w:szCs w:val="20"/>
          <w:lang w:eastAsia="ru-RU"/>
        </w:rPr>
        <w:tab/>
        <w:t xml:space="preserve">   </w:t>
      </w:r>
      <w:proofErr w:type="gramStart"/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   (</w:t>
      </w:r>
      <w:proofErr w:type="gramEnd"/>
      <w:r w:rsidRPr="007F05F3">
        <w:rPr>
          <w:rFonts w:ascii="Times New Roman" w:hAnsi="Times New Roman"/>
          <w:i/>
          <w:sz w:val="20"/>
          <w:szCs w:val="20"/>
          <w:lang w:eastAsia="ru-RU"/>
        </w:rPr>
        <w:t>номер)                                                                (кем, когда)</w:t>
      </w:r>
    </w:p>
    <w:p w:rsidR="007F05F3" w:rsidRPr="007F05F3" w:rsidRDefault="007F05F3" w:rsidP="007F05F3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_____________________________________________________________________________, 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</w:r>
    </w:p>
    <w:p w:rsidR="007F05F3" w:rsidRPr="007F05F3" w:rsidRDefault="007F05F3" w:rsidP="007F05F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F05F3">
        <w:rPr>
          <w:rFonts w:ascii="Times New Roman" w:hAnsi="Times New Roman"/>
          <w:i/>
          <w:sz w:val="20"/>
          <w:szCs w:val="20"/>
          <w:lang w:eastAsia="ru-RU"/>
        </w:rPr>
        <w:t>(адрес проживания)</w:t>
      </w: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руководствуясь пунктом 1 статьи 152</w:t>
      </w:r>
      <w:r w:rsidRPr="007F05F3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7F05F3">
        <w:rPr>
          <w:rFonts w:ascii="Times New Roman" w:hAnsi="Times New Roman"/>
          <w:sz w:val="24"/>
          <w:szCs w:val="24"/>
          <w:lang w:eastAsia="ru-RU"/>
        </w:rPr>
        <w:t xml:space="preserve"> Гражданского кодекса Российской Федерации, даю согласие на безвозмездную фото- и </w:t>
      </w:r>
      <w:proofErr w:type="gramStart"/>
      <w:r w:rsidRPr="007F05F3">
        <w:rPr>
          <w:rFonts w:ascii="Times New Roman" w:hAnsi="Times New Roman"/>
          <w:sz w:val="24"/>
          <w:szCs w:val="24"/>
          <w:lang w:eastAsia="ru-RU"/>
        </w:rPr>
        <w:t>видеосъемку</w:t>
      </w:r>
      <w:proofErr w:type="gramEnd"/>
      <w:r w:rsidRPr="007F05F3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F05F3">
        <w:rPr>
          <w:rFonts w:ascii="Times New Roman" w:hAnsi="Times New Roman"/>
          <w:sz w:val="24"/>
          <w:szCs w:val="24"/>
          <w:lang w:eastAsia="ru-RU"/>
        </w:rPr>
        <w:t>и дальнейшее использование моих изображений.</w:t>
      </w:r>
    </w:p>
    <w:p w:rsidR="007F05F3" w:rsidRPr="007F05F3" w:rsidRDefault="007F05F3" w:rsidP="007F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 xml:space="preserve">Фото- и видеосъемка осуществляется для популяризации работы по повышению правовой культуры будущих избирателей, повышению мотивации к получению 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  <w:t>и совершенствованию знаний в области избирательного права и избирательного процесса.</w:t>
      </w:r>
    </w:p>
    <w:p w:rsidR="007F05F3" w:rsidRPr="007F05F3" w:rsidRDefault="007F05F3" w:rsidP="007F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Дальнейшее использование моих изображений разрешаю.</w:t>
      </w:r>
    </w:p>
    <w:p w:rsidR="007F05F3" w:rsidRPr="007F05F3" w:rsidRDefault="007F05F3" w:rsidP="007F0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Согласие действует 5 (пять) лет с даты подписания.</w:t>
      </w:r>
    </w:p>
    <w:p w:rsidR="007F05F3" w:rsidRPr="007F05F3" w:rsidRDefault="007F05F3" w:rsidP="007F05F3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05F3" w:rsidRPr="007F05F3" w:rsidRDefault="007F05F3" w:rsidP="007F0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 xml:space="preserve">Дата: </w:t>
      </w:r>
    </w:p>
    <w:p w:rsidR="007F05F3" w:rsidRPr="007F05F3" w:rsidRDefault="007F05F3" w:rsidP="007F0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«_____»______________20____г.     __________________/______________________</w:t>
      </w:r>
    </w:p>
    <w:p w:rsidR="007F05F3" w:rsidRPr="007F05F3" w:rsidRDefault="007F05F3" w:rsidP="007F05F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(</w:t>
      </w:r>
      <w:proofErr w:type="gramStart"/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(расшифровка)</w:t>
      </w:r>
    </w:p>
    <w:p w:rsidR="007F05F3" w:rsidRPr="007F05F3" w:rsidRDefault="007F05F3" w:rsidP="007F0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B3D66" w:rsidRDefault="004B3D66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A08C2" w:rsidRDefault="009A08C2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A08C2" w:rsidRDefault="009A08C2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A08C2" w:rsidRDefault="009A08C2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A08C2" w:rsidRDefault="009A08C2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A08C2" w:rsidRDefault="009A08C2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A08C2" w:rsidRDefault="009A08C2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A08C2" w:rsidRDefault="009A08C2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A08C2" w:rsidRDefault="009A08C2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A08C2" w:rsidRDefault="009A08C2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A08C2" w:rsidRDefault="009A08C2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A08C2" w:rsidRDefault="009A08C2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A08C2" w:rsidRDefault="009A08C2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2B308C" w:rsidRPr="007F05F3" w:rsidRDefault="002B308C" w:rsidP="007C50E2">
      <w:pPr>
        <w:spacing w:after="0" w:line="240" w:lineRule="auto"/>
        <w:ind w:left="5103"/>
        <w:rPr>
          <w:rFonts w:ascii="Times New Roman" w:hAnsi="Times New Roman"/>
          <w:sz w:val="20"/>
          <w:szCs w:val="24"/>
          <w:lang w:eastAsia="ru-RU"/>
        </w:rPr>
      </w:pPr>
      <w:r w:rsidRPr="007F05F3">
        <w:rPr>
          <w:rFonts w:ascii="Times New Roman" w:hAnsi="Times New Roman"/>
          <w:sz w:val="20"/>
          <w:szCs w:val="24"/>
        </w:rPr>
        <w:t>Приложение № 1</w:t>
      </w:r>
      <w:r w:rsidR="00965DFB">
        <w:rPr>
          <w:rFonts w:ascii="Times New Roman" w:hAnsi="Times New Roman"/>
          <w:sz w:val="20"/>
          <w:szCs w:val="24"/>
        </w:rPr>
        <w:t>3</w:t>
      </w:r>
      <w:r w:rsidRPr="007F05F3">
        <w:rPr>
          <w:rFonts w:ascii="Times New Roman" w:hAnsi="Times New Roman"/>
          <w:sz w:val="20"/>
          <w:szCs w:val="24"/>
        </w:rPr>
        <w:br/>
        <w:t xml:space="preserve">к Порядку </w:t>
      </w:r>
      <w:r w:rsidRPr="007F05F3">
        <w:rPr>
          <w:rFonts w:ascii="Times New Roman" w:hAnsi="Times New Roman"/>
          <w:sz w:val="20"/>
          <w:szCs w:val="24"/>
          <w:lang w:eastAsia="ru-RU"/>
        </w:rPr>
        <w:t>проведения регионального этапа Всероссийской олимпиады школьников по вопросам избирательного права и избирательного процесса «</w:t>
      </w:r>
      <w:proofErr w:type="spellStart"/>
      <w:r w:rsidRPr="007F05F3">
        <w:rPr>
          <w:rFonts w:ascii="Times New Roman" w:hAnsi="Times New Roman"/>
          <w:sz w:val="20"/>
          <w:szCs w:val="24"/>
          <w:lang w:eastAsia="ru-RU"/>
        </w:rPr>
        <w:t>Софиум</w:t>
      </w:r>
      <w:proofErr w:type="spellEnd"/>
      <w:r w:rsidRPr="007F05F3">
        <w:rPr>
          <w:rFonts w:ascii="Times New Roman" w:hAnsi="Times New Roman"/>
          <w:sz w:val="20"/>
          <w:szCs w:val="24"/>
          <w:lang w:eastAsia="ru-RU"/>
        </w:rPr>
        <w:t>»</w:t>
      </w:r>
    </w:p>
    <w:p w:rsidR="002B308C" w:rsidRDefault="002B308C" w:rsidP="002B30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 w:rsidR="007F05F3" w:rsidRPr="007F05F3" w:rsidTr="00EF072F">
        <w:tc>
          <w:tcPr>
            <w:tcW w:w="4536" w:type="dxa"/>
          </w:tcPr>
          <w:p w:rsidR="007F05F3" w:rsidRPr="007F05F3" w:rsidRDefault="007F05F3" w:rsidP="007F05F3">
            <w:pPr>
              <w:spacing w:after="0" w:line="240" w:lineRule="auto"/>
              <w:ind w:firstLine="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7F05F3" w:rsidRPr="007F05F3" w:rsidRDefault="007F05F3" w:rsidP="007F05F3">
            <w:pPr>
              <w:spacing w:after="0" w:line="240" w:lineRule="auto"/>
              <w:ind w:firstLine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федеральное казенное учреждение «Российский центр обучения избирательным технологиям при Центральной избирательной комиссии Российской Федерации» 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адрес: город Москва, улица Мясницкая, дом 47</w:t>
            </w:r>
          </w:p>
          <w:p w:rsidR="007F05F3" w:rsidRPr="007F05F3" w:rsidRDefault="007F05F3" w:rsidP="007F05F3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___________________________________ 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F05F3" w:rsidRPr="007F05F3" w:rsidRDefault="007F05F3" w:rsidP="007F05F3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F05F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ФИО участника олимпиады</w:t>
            </w:r>
          </w:p>
          <w:p w:rsidR="007F05F3" w:rsidRPr="007F05F3" w:rsidRDefault="007F05F3" w:rsidP="007F05F3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адрес: _______________________________ 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F05F3" w:rsidRPr="007F05F3" w:rsidRDefault="007F05F3" w:rsidP="007F05F3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телефон: _____________________________ 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F05F3" w:rsidRPr="007F05F3" w:rsidRDefault="007F05F3" w:rsidP="007F05F3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электронной почты: ______________ 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F05F3" w:rsidRPr="007F05F3" w:rsidRDefault="007F05F3" w:rsidP="007F05F3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2B308C" w:rsidRPr="002B308C" w:rsidRDefault="002B308C" w:rsidP="002B308C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05F3" w:rsidRPr="007F05F3" w:rsidRDefault="007F05F3" w:rsidP="007F0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5F3">
        <w:rPr>
          <w:rFonts w:ascii="Times New Roman" w:hAnsi="Times New Roman"/>
          <w:b/>
          <w:sz w:val="24"/>
          <w:szCs w:val="24"/>
          <w:lang w:eastAsia="ru-RU"/>
        </w:rPr>
        <w:t xml:space="preserve">СОГЛАСИЕ </w:t>
      </w:r>
    </w:p>
    <w:p w:rsidR="007F05F3" w:rsidRPr="007F05F3" w:rsidRDefault="007F05F3" w:rsidP="007F0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5F3">
        <w:rPr>
          <w:rFonts w:ascii="Times New Roman" w:hAnsi="Times New Roman"/>
          <w:b/>
          <w:sz w:val="24"/>
          <w:szCs w:val="24"/>
          <w:lang w:eastAsia="ru-RU"/>
        </w:rPr>
        <w:t xml:space="preserve">совершеннолетнего участника Всероссийской олимпиады школьников по вопросам избирательного права и избирательного процесса на фото- и видеосъемку </w:t>
      </w:r>
      <w:r w:rsidRPr="007F05F3">
        <w:rPr>
          <w:rFonts w:ascii="Times New Roman" w:hAnsi="Times New Roman"/>
          <w:b/>
          <w:sz w:val="24"/>
          <w:szCs w:val="24"/>
          <w:lang w:eastAsia="ru-RU"/>
        </w:rPr>
        <w:br/>
        <w:t>и дальнейшее использование изображений</w:t>
      </w:r>
    </w:p>
    <w:p w:rsidR="007F05F3" w:rsidRPr="007F05F3" w:rsidRDefault="007F05F3" w:rsidP="007F05F3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p w:rsidR="007F05F3" w:rsidRPr="007F05F3" w:rsidRDefault="007F05F3" w:rsidP="007F05F3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 xml:space="preserve">Я, ______________________________________________, __ _______ _____ года рождения 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</w:r>
    </w:p>
    <w:p w:rsidR="007F05F3" w:rsidRPr="007F05F3" w:rsidRDefault="007F05F3" w:rsidP="007F05F3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7F05F3">
        <w:rPr>
          <w:rFonts w:ascii="Times New Roman" w:hAnsi="Times New Roman"/>
          <w:i/>
          <w:sz w:val="16"/>
          <w:szCs w:val="16"/>
          <w:lang w:eastAsia="ru-RU"/>
        </w:rPr>
        <w:t xml:space="preserve">                (фамилия, имя, отчество (при наличии), указываются полностью)</w:t>
      </w:r>
    </w:p>
    <w:p w:rsidR="007F05F3" w:rsidRPr="007F05F3" w:rsidRDefault="007F05F3" w:rsidP="007F05F3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паспорт ________</w:t>
      </w:r>
      <w:proofErr w:type="gramStart"/>
      <w:r w:rsidRPr="007F05F3">
        <w:rPr>
          <w:rFonts w:ascii="Times New Roman" w:hAnsi="Times New Roman"/>
          <w:sz w:val="24"/>
          <w:szCs w:val="24"/>
          <w:lang w:eastAsia="ru-RU"/>
        </w:rPr>
        <w:t>_  _</w:t>
      </w:r>
      <w:proofErr w:type="gramEnd"/>
      <w:r w:rsidRPr="007F05F3">
        <w:rPr>
          <w:rFonts w:ascii="Times New Roman" w:hAnsi="Times New Roman"/>
          <w:sz w:val="24"/>
          <w:szCs w:val="24"/>
          <w:lang w:eastAsia="ru-RU"/>
        </w:rPr>
        <w:t>_________, выдан ___________________________________________,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</w:r>
    </w:p>
    <w:p w:rsidR="007F05F3" w:rsidRPr="007F05F3" w:rsidRDefault="007F05F3" w:rsidP="007F05F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(серия)</w:t>
      </w:r>
      <w:r w:rsidRPr="007F05F3">
        <w:rPr>
          <w:rFonts w:ascii="Times New Roman" w:hAnsi="Times New Roman"/>
          <w:i/>
          <w:sz w:val="20"/>
          <w:szCs w:val="20"/>
          <w:lang w:eastAsia="ru-RU"/>
        </w:rPr>
        <w:tab/>
        <w:t xml:space="preserve"> </w:t>
      </w:r>
      <w:proofErr w:type="gramStart"/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   (</w:t>
      </w:r>
      <w:proofErr w:type="gramEnd"/>
      <w:r w:rsidRPr="007F05F3">
        <w:rPr>
          <w:rFonts w:ascii="Times New Roman" w:hAnsi="Times New Roman"/>
          <w:i/>
          <w:sz w:val="20"/>
          <w:szCs w:val="20"/>
          <w:lang w:eastAsia="ru-RU"/>
        </w:rPr>
        <w:t>номер)                                                                     (кем, когда)</w:t>
      </w:r>
    </w:p>
    <w:p w:rsidR="007F05F3" w:rsidRPr="007F05F3" w:rsidRDefault="007F05F3" w:rsidP="007F05F3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</w:r>
    </w:p>
    <w:p w:rsidR="007F05F3" w:rsidRPr="007F05F3" w:rsidRDefault="007F05F3" w:rsidP="007F05F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F05F3">
        <w:rPr>
          <w:rFonts w:ascii="Times New Roman" w:hAnsi="Times New Roman"/>
          <w:i/>
          <w:sz w:val="20"/>
          <w:szCs w:val="20"/>
          <w:lang w:eastAsia="ru-RU"/>
        </w:rPr>
        <w:t>(адрес проживания)</w:t>
      </w:r>
    </w:p>
    <w:p w:rsidR="007F05F3" w:rsidRPr="007F05F3" w:rsidRDefault="007F05F3" w:rsidP="007F05F3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руководствуясь пунктом 1 статьи 152</w:t>
      </w:r>
      <w:r w:rsidRPr="007F05F3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7F05F3">
        <w:rPr>
          <w:rFonts w:ascii="Times New Roman" w:hAnsi="Times New Roman"/>
          <w:sz w:val="24"/>
          <w:szCs w:val="24"/>
          <w:lang w:eastAsia="ru-RU"/>
        </w:rPr>
        <w:t xml:space="preserve"> Гражданского кодекса Российской Федерации, даю согласие на безвозмездную фото- и </w:t>
      </w:r>
      <w:proofErr w:type="gramStart"/>
      <w:r w:rsidRPr="007F05F3">
        <w:rPr>
          <w:rFonts w:ascii="Times New Roman" w:hAnsi="Times New Roman"/>
          <w:sz w:val="24"/>
          <w:szCs w:val="24"/>
          <w:lang w:eastAsia="ru-RU"/>
        </w:rPr>
        <w:t>видеосъемку</w:t>
      </w:r>
      <w:proofErr w:type="gramEnd"/>
      <w:r w:rsidRPr="007F05F3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F05F3">
        <w:rPr>
          <w:rFonts w:ascii="Times New Roman" w:hAnsi="Times New Roman"/>
          <w:sz w:val="24"/>
          <w:szCs w:val="24"/>
          <w:lang w:eastAsia="ru-RU"/>
        </w:rPr>
        <w:t>и дальнейшее использование моих изображений.</w:t>
      </w:r>
    </w:p>
    <w:p w:rsidR="007F05F3" w:rsidRPr="007F05F3" w:rsidRDefault="007F05F3" w:rsidP="007F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 xml:space="preserve">Фото- и видеосъемка осуществляется для популяризации работы по повышению правовой культуры будущих избирателей, повышению мотивации к получению 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  <w:t>и совершенствованию знаний в области избирательного права и избирательного процесса.</w:t>
      </w:r>
    </w:p>
    <w:p w:rsidR="007F05F3" w:rsidRPr="007F05F3" w:rsidRDefault="007F05F3" w:rsidP="007F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Дальнейшее использование моих изображений разрешаю.</w:t>
      </w:r>
    </w:p>
    <w:p w:rsidR="007F05F3" w:rsidRPr="007F05F3" w:rsidRDefault="007F05F3" w:rsidP="007F0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Согласие действует 5 (пять) лет с даты подписания.</w:t>
      </w:r>
    </w:p>
    <w:p w:rsidR="007F05F3" w:rsidRPr="007F05F3" w:rsidRDefault="007F05F3" w:rsidP="007F05F3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05F3" w:rsidRPr="007F05F3" w:rsidRDefault="007F05F3" w:rsidP="007F0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 xml:space="preserve">Дата: </w:t>
      </w:r>
    </w:p>
    <w:p w:rsidR="007F05F3" w:rsidRPr="007F05F3" w:rsidRDefault="007F05F3" w:rsidP="007F0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«_____»______________20____г.     __________________/______________________</w:t>
      </w:r>
    </w:p>
    <w:p w:rsidR="007F05F3" w:rsidRPr="007F05F3" w:rsidRDefault="007F05F3" w:rsidP="007F05F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(</w:t>
      </w:r>
      <w:proofErr w:type="gramStart"/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(расшифровка)</w:t>
      </w:r>
    </w:p>
    <w:p w:rsidR="007F05F3" w:rsidRDefault="007F05F3" w:rsidP="007F05F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65DFB" w:rsidRDefault="00965DFB" w:rsidP="007F05F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65DFB" w:rsidRDefault="00965DFB" w:rsidP="007F05F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65DFB" w:rsidRDefault="00965DFB" w:rsidP="007F05F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65DFB" w:rsidRDefault="00965DFB" w:rsidP="007F05F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65DFB" w:rsidRDefault="00965DFB" w:rsidP="007F05F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65DFB" w:rsidRDefault="00965DFB" w:rsidP="007F05F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65DFB" w:rsidRDefault="00965DFB" w:rsidP="007F05F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65DFB" w:rsidRDefault="00965DFB" w:rsidP="007F05F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65DFB" w:rsidRDefault="00965DFB" w:rsidP="007F05F3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65DFB" w:rsidRPr="007F05F3" w:rsidRDefault="00965DFB" w:rsidP="007C50E2">
      <w:pPr>
        <w:spacing w:after="0" w:line="240" w:lineRule="auto"/>
        <w:ind w:left="5103" w:right="141"/>
        <w:jc w:val="both"/>
        <w:rPr>
          <w:rFonts w:ascii="Times New Roman" w:hAnsi="Times New Roman"/>
          <w:sz w:val="20"/>
          <w:szCs w:val="24"/>
          <w:lang w:eastAsia="ru-RU"/>
        </w:rPr>
      </w:pPr>
      <w:proofErr w:type="gramStart"/>
      <w:r w:rsidRPr="007F05F3">
        <w:rPr>
          <w:rFonts w:ascii="Times New Roman" w:hAnsi="Times New Roman"/>
          <w:sz w:val="20"/>
          <w:szCs w:val="24"/>
        </w:rPr>
        <w:t>Приложение</w:t>
      </w:r>
      <w:r w:rsidR="007C50E2" w:rsidRPr="007C50E2">
        <w:rPr>
          <w:rFonts w:ascii="Times New Roman" w:hAnsi="Times New Roman"/>
          <w:color w:val="FFFFFF" w:themeColor="background1"/>
          <w:sz w:val="20"/>
          <w:szCs w:val="24"/>
        </w:rPr>
        <w:t>.</w:t>
      </w:r>
      <w:r w:rsidRPr="007F05F3">
        <w:rPr>
          <w:rFonts w:ascii="Times New Roman" w:hAnsi="Times New Roman"/>
          <w:sz w:val="20"/>
          <w:szCs w:val="24"/>
        </w:rPr>
        <w:t>№</w:t>
      </w:r>
      <w:proofErr w:type="gramEnd"/>
      <w:r w:rsidRPr="007F05F3">
        <w:rPr>
          <w:rFonts w:ascii="Times New Roman" w:hAnsi="Times New Roman"/>
          <w:sz w:val="20"/>
          <w:szCs w:val="24"/>
        </w:rPr>
        <w:t> 1</w:t>
      </w:r>
      <w:r>
        <w:rPr>
          <w:rFonts w:ascii="Times New Roman" w:hAnsi="Times New Roman"/>
          <w:sz w:val="20"/>
          <w:szCs w:val="24"/>
        </w:rPr>
        <w:t>4</w:t>
      </w:r>
      <w:r w:rsidRPr="007F05F3">
        <w:rPr>
          <w:rFonts w:ascii="Times New Roman" w:hAnsi="Times New Roman"/>
          <w:sz w:val="20"/>
          <w:szCs w:val="24"/>
        </w:rPr>
        <w:br/>
        <w:t xml:space="preserve">к Порядку </w:t>
      </w:r>
      <w:r w:rsidRPr="007F05F3">
        <w:rPr>
          <w:rFonts w:ascii="Times New Roman" w:hAnsi="Times New Roman"/>
          <w:sz w:val="20"/>
          <w:szCs w:val="24"/>
          <w:lang w:eastAsia="ru-RU"/>
        </w:rPr>
        <w:t>проведения регионального этапа Всероссийской олимпиады школьников по вопросам избирательного права и избирательного процесса «</w:t>
      </w:r>
      <w:proofErr w:type="spellStart"/>
      <w:r w:rsidRPr="007F05F3">
        <w:rPr>
          <w:rFonts w:ascii="Times New Roman" w:hAnsi="Times New Roman"/>
          <w:sz w:val="20"/>
          <w:szCs w:val="24"/>
          <w:lang w:eastAsia="ru-RU"/>
        </w:rPr>
        <w:t>Софиум</w:t>
      </w:r>
      <w:proofErr w:type="spellEnd"/>
      <w:r w:rsidRPr="007F05F3">
        <w:rPr>
          <w:rFonts w:ascii="Times New Roman" w:hAnsi="Times New Roman"/>
          <w:sz w:val="20"/>
          <w:szCs w:val="24"/>
          <w:lang w:eastAsia="ru-RU"/>
        </w:rPr>
        <w:t>»</w:t>
      </w:r>
    </w:p>
    <w:p w:rsidR="00965DFB" w:rsidRDefault="00965DFB" w:rsidP="00965D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 w:rsidR="00965DFB" w:rsidRPr="007F05F3" w:rsidTr="00332DAF">
        <w:tc>
          <w:tcPr>
            <w:tcW w:w="4536" w:type="dxa"/>
          </w:tcPr>
          <w:p w:rsidR="00965DFB" w:rsidRPr="007F05F3" w:rsidRDefault="00965DFB" w:rsidP="00332DAF">
            <w:pPr>
              <w:spacing w:after="0" w:line="240" w:lineRule="auto"/>
              <w:ind w:firstLine="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965DFB" w:rsidRPr="007F05F3" w:rsidRDefault="00965DFB" w:rsidP="00332DAF">
            <w:pPr>
              <w:spacing w:after="0" w:line="240" w:lineRule="auto"/>
              <w:ind w:firstLine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Избирательную комиссию Оренбургской области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адрес: город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Оренбург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улица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Января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  <w:p w:rsidR="00965DFB" w:rsidRPr="007F05F3" w:rsidRDefault="00965DFB" w:rsidP="00332DAF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___________________________________ 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965DFB" w:rsidRPr="007F05F3" w:rsidRDefault="00965DFB" w:rsidP="00332DAF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F05F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ФИО участника олимпиады</w:t>
            </w:r>
          </w:p>
          <w:p w:rsidR="00965DFB" w:rsidRPr="007F05F3" w:rsidRDefault="00965DFB" w:rsidP="00332DAF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адрес: _______________________________ 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965DFB" w:rsidRPr="007F05F3" w:rsidRDefault="00965DFB" w:rsidP="00332DAF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телефон: _____________________________ 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965DFB" w:rsidRPr="007F05F3" w:rsidRDefault="00965DFB" w:rsidP="00332DAF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электронной почты: ______________ </w:t>
            </w:r>
            <w:r w:rsidRPr="007F05F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965DFB" w:rsidRPr="007F05F3" w:rsidRDefault="00965DFB" w:rsidP="00332DAF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65DFB" w:rsidRPr="002B308C" w:rsidRDefault="00965DFB" w:rsidP="00965DFB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65DFB" w:rsidRPr="007F05F3" w:rsidRDefault="00965DFB" w:rsidP="00965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5F3">
        <w:rPr>
          <w:rFonts w:ascii="Times New Roman" w:hAnsi="Times New Roman"/>
          <w:b/>
          <w:sz w:val="24"/>
          <w:szCs w:val="24"/>
          <w:lang w:eastAsia="ru-RU"/>
        </w:rPr>
        <w:t xml:space="preserve">СОГЛАСИЕ </w:t>
      </w:r>
    </w:p>
    <w:p w:rsidR="00965DFB" w:rsidRPr="007F05F3" w:rsidRDefault="00965DFB" w:rsidP="00965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5F3">
        <w:rPr>
          <w:rFonts w:ascii="Times New Roman" w:hAnsi="Times New Roman"/>
          <w:b/>
          <w:sz w:val="24"/>
          <w:szCs w:val="24"/>
          <w:lang w:eastAsia="ru-RU"/>
        </w:rPr>
        <w:t xml:space="preserve">совершеннолетнего участника Всероссийской олимпиады школьников по вопросам избирательного права и избирательного процесса на фото- и видеосъемку </w:t>
      </w:r>
      <w:r w:rsidRPr="007F05F3">
        <w:rPr>
          <w:rFonts w:ascii="Times New Roman" w:hAnsi="Times New Roman"/>
          <w:b/>
          <w:sz w:val="24"/>
          <w:szCs w:val="24"/>
          <w:lang w:eastAsia="ru-RU"/>
        </w:rPr>
        <w:br/>
        <w:t>и дальнейшее использование изображений</w:t>
      </w:r>
    </w:p>
    <w:p w:rsidR="00965DFB" w:rsidRPr="007F05F3" w:rsidRDefault="00965DFB" w:rsidP="00965DFB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p w:rsidR="00965DFB" w:rsidRPr="007F05F3" w:rsidRDefault="00965DFB" w:rsidP="00965DFB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 xml:space="preserve">Я, ______________________________________________, __ _______ _____ года рождения 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</w:r>
    </w:p>
    <w:p w:rsidR="00965DFB" w:rsidRPr="007F05F3" w:rsidRDefault="00965DFB" w:rsidP="00965DFB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7F05F3">
        <w:rPr>
          <w:rFonts w:ascii="Times New Roman" w:hAnsi="Times New Roman"/>
          <w:i/>
          <w:sz w:val="16"/>
          <w:szCs w:val="16"/>
          <w:lang w:eastAsia="ru-RU"/>
        </w:rPr>
        <w:t xml:space="preserve">                (фамилия, имя, отчество (при наличии), указываются полностью)</w:t>
      </w:r>
    </w:p>
    <w:p w:rsidR="00965DFB" w:rsidRPr="007F05F3" w:rsidRDefault="00965DFB" w:rsidP="00965DFB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паспорт ________</w:t>
      </w:r>
      <w:proofErr w:type="gramStart"/>
      <w:r w:rsidRPr="007F05F3">
        <w:rPr>
          <w:rFonts w:ascii="Times New Roman" w:hAnsi="Times New Roman"/>
          <w:sz w:val="24"/>
          <w:szCs w:val="24"/>
          <w:lang w:eastAsia="ru-RU"/>
        </w:rPr>
        <w:t>_  _</w:t>
      </w:r>
      <w:proofErr w:type="gramEnd"/>
      <w:r w:rsidRPr="007F05F3">
        <w:rPr>
          <w:rFonts w:ascii="Times New Roman" w:hAnsi="Times New Roman"/>
          <w:sz w:val="24"/>
          <w:szCs w:val="24"/>
          <w:lang w:eastAsia="ru-RU"/>
        </w:rPr>
        <w:t>_________, выдан ___________________________________________,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</w:r>
    </w:p>
    <w:p w:rsidR="00965DFB" w:rsidRPr="007F05F3" w:rsidRDefault="00965DFB" w:rsidP="00965DF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(серия)</w:t>
      </w:r>
      <w:r w:rsidRPr="007F05F3">
        <w:rPr>
          <w:rFonts w:ascii="Times New Roman" w:hAnsi="Times New Roman"/>
          <w:i/>
          <w:sz w:val="20"/>
          <w:szCs w:val="20"/>
          <w:lang w:eastAsia="ru-RU"/>
        </w:rPr>
        <w:tab/>
        <w:t xml:space="preserve"> </w:t>
      </w:r>
      <w:proofErr w:type="gramStart"/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   (</w:t>
      </w:r>
      <w:proofErr w:type="gramEnd"/>
      <w:r w:rsidRPr="007F05F3">
        <w:rPr>
          <w:rFonts w:ascii="Times New Roman" w:hAnsi="Times New Roman"/>
          <w:i/>
          <w:sz w:val="20"/>
          <w:szCs w:val="20"/>
          <w:lang w:eastAsia="ru-RU"/>
        </w:rPr>
        <w:t>номер)                                                                     (кем, когда)</w:t>
      </w:r>
    </w:p>
    <w:p w:rsidR="00965DFB" w:rsidRPr="007F05F3" w:rsidRDefault="00965DFB" w:rsidP="00965DFB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</w:r>
    </w:p>
    <w:p w:rsidR="00965DFB" w:rsidRPr="007F05F3" w:rsidRDefault="00965DFB" w:rsidP="00965DF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F05F3">
        <w:rPr>
          <w:rFonts w:ascii="Times New Roman" w:hAnsi="Times New Roman"/>
          <w:i/>
          <w:sz w:val="20"/>
          <w:szCs w:val="20"/>
          <w:lang w:eastAsia="ru-RU"/>
        </w:rPr>
        <w:t>(адрес проживания)</w:t>
      </w:r>
    </w:p>
    <w:p w:rsidR="00965DFB" w:rsidRPr="007F05F3" w:rsidRDefault="00965DFB" w:rsidP="00965DFB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руководствуясь пунктом 1 статьи 152</w:t>
      </w:r>
      <w:r w:rsidRPr="007F05F3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7F05F3">
        <w:rPr>
          <w:rFonts w:ascii="Times New Roman" w:hAnsi="Times New Roman"/>
          <w:sz w:val="24"/>
          <w:szCs w:val="24"/>
          <w:lang w:eastAsia="ru-RU"/>
        </w:rPr>
        <w:t xml:space="preserve"> Гражданского кодекса Российской Федерации, даю согласие на безвозмездную фото- и </w:t>
      </w:r>
      <w:proofErr w:type="gramStart"/>
      <w:r w:rsidRPr="007F05F3">
        <w:rPr>
          <w:rFonts w:ascii="Times New Roman" w:hAnsi="Times New Roman"/>
          <w:sz w:val="24"/>
          <w:szCs w:val="24"/>
          <w:lang w:eastAsia="ru-RU"/>
        </w:rPr>
        <w:t>видеосъемку</w:t>
      </w:r>
      <w:proofErr w:type="gramEnd"/>
      <w:r w:rsidRPr="007F05F3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F05F3">
        <w:rPr>
          <w:rFonts w:ascii="Times New Roman" w:hAnsi="Times New Roman"/>
          <w:sz w:val="24"/>
          <w:szCs w:val="24"/>
          <w:lang w:eastAsia="ru-RU"/>
        </w:rPr>
        <w:t>и дальнейшее использование моих изображений.</w:t>
      </w:r>
    </w:p>
    <w:p w:rsidR="00965DFB" w:rsidRPr="007F05F3" w:rsidRDefault="00965DFB" w:rsidP="00965D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 xml:space="preserve">Фото- и видеосъемка осуществляется для популяризации работы по повышению правовой культуры будущих избирателей, повышению мотивации к получению </w:t>
      </w:r>
      <w:r w:rsidRPr="007F05F3">
        <w:rPr>
          <w:rFonts w:ascii="Times New Roman" w:hAnsi="Times New Roman"/>
          <w:sz w:val="24"/>
          <w:szCs w:val="24"/>
          <w:lang w:eastAsia="ru-RU"/>
        </w:rPr>
        <w:br/>
        <w:t>и совершенствованию знаний в области избирательного права и избирательного процесса.</w:t>
      </w:r>
    </w:p>
    <w:p w:rsidR="00965DFB" w:rsidRPr="007F05F3" w:rsidRDefault="00965DFB" w:rsidP="00965D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Дальнейшее использование моих изображений разрешаю.</w:t>
      </w:r>
    </w:p>
    <w:p w:rsidR="00965DFB" w:rsidRPr="007F05F3" w:rsidRDefault="00965DFB" w:rsidP="00965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Согласие действует 5 (пять) лет с даты подписания.</w:t>
      </w:r>
    </w:p>
    <w:p w:rsidR="00965DFB" w:rsidRPr="007F05F3" w:rsidRDefault="00965DFB" w:rsidP="00965DFB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5DFB" w:rsidRPr="007F05F3" w:rsidRDefault="00965DFB" w:rsidP="00965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 xml:space="preserve">Дата: </w:t>
      </w:r>
    </w:p>
    <w:p w:rsidR="00965DFB" w:rsidRPr="007F05F3" w:rsidRDefault="00965DFB" w:rsidP="00965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5F3">
        <w:rPr>
          <w:rFonts w:ascii="Times New Roman" w:hAnsi="Times New Roman"/>
          <w:sz w:val="24"/>
          <w:szCs w:val="24"/>
          <w:lang w:eastAsia="ru-RU"/>
        </w:rPr>
        <w:t>«_____»______________20____г.     __________________/______________________</w:t>
      </w:r>
    </w:p>
    <w:p w:rsidR="00965DFB" w:rsidRPr="007F05F3" w:rsidRDefault="00965DFB" w:rsidP="00965DF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(</w:t>
      </w:r>
      <w:proofErr w:type="gramStart"/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7F05F3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(расшифровка)</w:t>
      </w:r>
    </w:p>
    <w:p w:rsidR="00965DFB" w:rsidRPr="007F05F3" w:rsidRDefault="00965DFB" w:rsidP="00965DFB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B308C" w:rsidRDefault="002B308C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2B308C" w:rsidSect="00C11B62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4D1" w:rsidRDefault="004224D1" w:rsidP="00E84B82">
      <w:pPr>
        <w:spacing w:after="0" w:line="240" w:lineRule="auto"/>
      </w:pPr>
      <w:r>
        <w:separator/>
      </w:r>
    </w:p>
  </w:endnote>
  <w:endnote w:type="continuationSeparator" w:id="0">
    <w:p w:rsidR="004224D1" w:rsidRDefault="004224D1" w:rsidP="00E8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4D1" w:rsidRDefault="004224D1" w:rsidP="00E84B82">
      <w:pPr>
        <w:spacing w:after="0" w:line="240" w:lineRule="auto"/>
      </w:pPr>
      <w:r>
        <w:separator/>
      </w:r>
    </w:p>
  </w:footnote>
  <w:footnote w:type="continuationSeparator" w:id="0">
    <w:p w:rsidR="004224D1" w:rsidRDefault="004224D1" w:rsidP="00E84B82">
      <w:pPr>
        <w:spacing w:after="0" w:line="240" w:lineRule="auto"/>
      </w:pPr>
      <w:r>
        <w:continuationSeparator/>
      </w:r>
    </w:p>
  </w:footnote>
  <w:footnote w:id="1">
    <w:p w:rsidR="00332DAF" w:rsidRPr="005433E6" w:rsidRDefault="00332DAF" w:rsidP="0070331A">
      <w:pPr>
        <w:pStyle w:val="ae"/>
        <w:jc w:val="both"/>
        <w:rPr>
          <w:rFonts w:ascii="Times New Roman" w:hAnsi="Times New Roman"/>
        </w:rPr>
      </w:pPr>
      <w:r w:rsidRPr="007B33EA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7B33EA">
        <w:rPr>
          <w:rFonts w:ascii="Times New Roman" w:hAnsi="Times New Roman"/>
        </w:rPr>
        <w:t>При участии в региональном этапе в согласии указываются наименование и адрес ИКСРФ, ТИК федеральной территории «Сириус» (организатора регионального этапа). При участии в заключительном этапе в согласии указываются наименование и адрес РЦОИТ при ЦИК России.</w:t>
      </w:r>
    </w:p>
  </w:footnote>
  <w:footnote w:id="2">
    <w:p w:rsidR="00332DAF" w:rsidRPr="0070331A" w:rsidRDefault="00332DAF" w:rsidP="0070331A">
      <w:pPr>
        <w:pStyle w:val="ae"/>
        <w:jc w:val="both"/>
        <w:rPr>
          <w:rFonts w:ascii="Times New Roman" w:hAnsi="Times New Roman"/>
        </w:rPr>
      </w:pPr>
      <w:r w:rsidRPr="003C181D">
        <w:rPr>
          <w:rStyle w:val="af0"/>
          <w:rFonts w:ascii="Times New Roman" w:hAnsi="Times New Roman"/>
        </w:rPr>
        <w:footnoteRef/>
      </w:r>
      <w:r w:rsidRPr="003C181D">
        <w:rPr>
          <w:rFonts w:ascii="Times New Roman" w:hAnsi="Times New Roman"/>
        </w:rPr>
        <w:t> </w:t>
      </w:r>
      <w:r w:rsidRPr="0070331A">
        <w:rPr>
          <w:rFonts w:ascii="Times New Roman" w:hAnsi="Times New Roman"/>
        </w:rPr>
        <w:t xml:space="preserve">При участии в региональном этапе указываются РЦОИТ при ЦИК России, законодательные </w:t>
      </w:r>
      <w:r w:rsidRPr="0070331A">
        <w:rPr>
          <w:rFonts w:ascii="Times New Roman" w:hAnsi="Times New Roman"/>
        </w:rPr>
        <w:br/>
        <w:t xml:space="preserve">и исполнительные органы власти субъекта Российской Федерации, в котором проводится региональный этап, образовательные организации, расположенные на территории этого субъекта Российской Федерации. </w:t>
      </w:r>
      <w:r w:rsidRPr="0070331A">
        <w:rPr>
          <w:rFonts w:ascii="Times New Roman" w:hAnsi="Times New Roman"/>
        </w:rPr>
        <w:br/>
        <w:t xml:space="preserve">При участии в заключительном этапе указываются ЦИК России, </w:t>
      </w:r>
      <w:proofErr w:type="spellStart"/>
      <w:r w:rsidRPr="0070331A">
        <w:rPr>
          <w:rFonts w:ascii="Times New Roman" w:hAnsi="Times New Roman"/>
        </w:rPr>
        <w:t>Минпросвещения</w:t>
      </w:r>
      <w:proofErr w:type="spellEnd"/>
      <w:r w:rsidRPr="0070331A">
        <w:rPr>
          <w:rFonts w:ascii="Times New Roman" w:hAnsi="Times New Roman"/>
        </w:rPr>
        <w:t xml:space="preserve"> России, Университет </w:t>
      </w:r>
      <w:r w:rsidRPr="0070331A">
        <w:rPr>
          <w:rFonts w:ascii="Times New Roman" w:hAnsi="Times New Roman"/>
        </w:rPr>
        <w:br/>
        <w:t xml:space="preserve">имени О.Е. </w:t>
      </w:r>
      <w:proofErr w:type="spellStart"/>
      <w:r w:rsidRPr="0070331A">
        <w:rPr>
          <w:rFonts w:ascii="Times New Roman" w:hAnsi="Times New Roman"/>
        </w:rPr>
        <w:t>Кутафина</w:t>
      </w:r>
      <w:proofErr w:type="spellEnd"/>
      <w:r w:rsidRPr="0070331A">
        <w:rPr>
          <w:rFonts w:ascii="Times New Roman" w:hAnsi="Times New Roman"/>
        </w:rPr>
        <w:t xml:space="preserve"> (МГЮА), НО «ФОНД СВ».</w:t>
      </w:r>
    </w:p>
  </w:footnote>
  <w:footnote w:id="3">
    <w:p w:rsidR="00332DAF" w:rsidRPr="004A2E39" w:rsidRDefault="00332DAF" w:rsidP="0070331A">
      <w:pPr>
        <w:pStyle w:val="ab"/>
      </w:pPr>
      <w:r w:rsidRPr="0070331A">
        <w:rPr>
          <w:rStyle w:val="af0"/>
          <w:rFonts w:ascii="Times New Roman" w:hAnsi="Times New Roman"/>
        </w:rPr>
        <w:footnoteRef/>
      </w:r>
      <w:r w:rsidRPr="0070331A">
        <w:rPr>
          <w:rFonts w:ascii="Times New Roman" w:hAnsi="Times New Roman"/>
        </w:rPr>
        <w:t> </w:t>
      </w:r>
      <w:r w:rsidRPr="0070331A">
        <w:rPr>
          <w:rFonts w:ascii="Times New Roman" w:hAnsi="Times New Roman"/>
          <w:sz w:val="20"/>
        </w:rPr>
        <w:t>Заверяет руководитель образовательной организации, направивший участника.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7849"/>
    <w:multiLevelType w:val="hybridMultilevel"/>
    <w:tmpl w:val="C0D6871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" w15:restartNumberingAfterBreak="0">
    <w:nsid w:val="3B0B65E4"/>
    <w:multiLevelType w:val="multilevel"/>
    <w:tmpl w:val="3CA85314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" w15:restartNumberingAfterBreak="0">
    <w:nsid w:val="42D7063E"/>
    <w:multiLevelType w:val="hybridMultilevel"/>
    <w:tmpl w:val="C0D6871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3" w15:restartNumberingAfterBreak="0">
    <w:nsid w:val="68AA2069"/>
    <w:multiLevelType w:val="hybridMultilevel"/>
    <w:tmpl w:val="C0D6871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4" w15:restartNumberingAfterBreak="0">
    <w:nsid w:val="6E36658C"/>
    <w:multiLevelType w:val="hybridMultilevel"/>
    <w:tmpl w:val="C0D6871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5" w15:restartNumberingAfterBreak="0">
    <w:nsid w:val="782F6E4F"/>
    <w:multiLevelType w:val="hybridMultilevel"/>
    <w:tmpl w:val="C0D6871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7D"/>
    <w:rsid w:val="000169CB"/>
    <w:rsid w:val="0002025C"/>
    <w:rsid w:val="000268AA"/>
    <w:rsid w:val="000467F7"/>
    <w:rsid w:val="000509FF"/>
    <w:rsid w:val="000547C7"/>
    <w:rsid w:val="0005516C"/>
    <w:rsid w:val="0007044A"/>
    <w:rsid w:val="00070A00"/>
    <w:rsid w:val="00085DF1"/>
    <w:rsid w:val="0009038A"/>
    <w:rsid w:val="00090A28"/>
    <w:rsid w:val="00091462"/>
    <w:rsid w:val="0009699B"/>
    <w:rsid w:val="000B5672"/>
    <w:rsid w:val="000B6BA6"/>
    <w:rsid w:val="000C24E4"/>
    <w:rsid w:val="000C3D50"/>
    <w:rsid w:val="000D7CE0"/>
    <w:rsid w:val="000E0FA9"/>
    <w:rsid w:val="000E1E53"/>
    <w:rsid w:val="000E2B00"/>
    <w:rsid w:val="000E4427"/>
    <w:rsid w:val="000E527A"/>
    <w:rsid w:val="000F0794"/>
    <w:rsid w:val="000F0855"/>
    <w:rsid w:val="001008C6"/>
    <w:rsid w:val="00106193"/>
    <w:rsid w:val="00107B26"/>
    <w:rsid w:val="00113DC7"/>
    <w:rsid w:val="00126882"/>
    <w:rsid w:val="0014281C"/>
    <w:rsid w:val="00147277"/>
    <w:rsid w:val="00154033"/>
    <w:rsid w:val="00155D7B"/>
    <w:rsid w:val="00155E47"/>
    <w:rsid w:val="00160F19"/>
    <w:rsid w:val="00181E48"/>
    <w:rsid w:val="00185117"/>
    <w:rsid w:val="001949E5"/>
    <w:rsid w:val="00197AB9"/>
    <w:rsid w:val="001A6ACE"/>
    <w:rsid w:val="001D158E"/>
    <w:rsid w:val="001E03C2"/>
    <w:rsid w:val="001F48A5"/>
    <w:rsid w:val="001F6C87"/>
    <w:rsid w:val="0020008A"/>
    <w:rsid w:val="0023097E"/>
    <w:rsid w:val="0024099B"/>
    <w:rsid w:val="00253D58"/>
    <w:rsid w:val="00256CD2"/>
    <w:rsid w:val="002643DB"/>
    <w:rsid w:val="00270B2A"/>
    <w:rsid w:val="00272EAB"/>
    <w:rsid w:val="00297855"/>
    <w:rsid w:val="002A35DF"/>
    <w:rsid w:val="002B1DF8"/>
    <w:rsid w:val="002B308C"/>
    <w:rsid w:val="002B78BE"/>
    <w:rsid w:val="002D2E9E"/>
    <w:rsid w:val="002D56C8"/>
    <w:rsid w:val="002E3F71"/>
    <w:rsid w:val="002E64DF"/>
    <w:rsid w:val="002F5AC8"/>
    <w:rsid w:val="002F74FA"/>
    <w:rsid w:val="00311B16"/>
    <w:rsid w:val="00313089"/>
    <w:rsid w:val="0031552C"/>
    <w:rsid w:val="00316211"/>
    <w:rsid w:val="00327FB8"/>
    <w:rsid w:val="00332DAF"/>
    <w:rsid w:val="0033316B"/>
    <w:rsid w:val="00343744"/>
    <w:rsid w:val="003503FB"/>
    <w:rsid w:val="003515EA"/>
    <w:rsid w:val="00352323"/>
    <w:rsid w:val="00360611"/>
    <w:rsid w:val="00362151"/>
    <w:rsid w:val="00375E2B"/>
    <w:rsid w:val="00380A3F"/>
    <w:rsid w:val="00380D68"/>
    <w:rsid w:val="0038143E"/>
    <w:rsid w:val="00393A35"/>
    <w:rsid w:val="00394634"/>
    <w:rsid w:val="0039534F"/>
    <w:rsid w:val="003B49C5"/>
    <w:rsid w:val="003D1B23"/>
    <w:rsid w:val="003D56F9"/>
    <w:rsid w:val="003D5C9B"/>
    <w:rsid w:val="003E012B"/>
    <w:rsid w:val="003E176B"/>
    <w:rsid w:val="003E4C9C"/>
    <w:rsid w:val="003E5E4C"/>
    <w:rsid w:val="003F1D52"/>
    <w:rsid w:val="004132AF"/>
    <w:rsid w:val="0042028D"/>
    <w:rsid w:val="004224D1"/>
    <w:rsid w:val="004420EF"/>
    <w:rsid w:val="00444A9F"/>
    <w:rsid w:val="004479B1"/>
    <w:rsid w:val="004516A1"/>
    <w:rsid w:val="00461789"/>
    <w:rsid w:val="004751C0"/>
    <w:rsid w:val="0047716E"/>
    <w:rsid w:val="00477223"/>
    <w:rsid w:val="004850A3"/>
    <w:rsid w:val="004917B1"/>
    <w:rsid w:val="004A6B64"/>
    <w:rsid w:val="004B3D66"/>
    <w:rsid w:val="004B72D2"/>
    <w:rsid w:val="004C0A46"/>
    <w:rsid w:val="004C0E97"/>
    <w:rsid w:val="004D0352"/>
    <w:rsid w:val="004D15F1"/>
    <w:rsid w:val="004E2E55"/>
    <w:rsid w:val="004E7BFA"/>
    <w:rsid w:val="004F5140"/>
    <w:rsid w:val="005053C2"/>
    <w:rsid w:val="005062C7"/>
    <w:rsid w:val="00506D9D"/>
    <w:rsid w:val="00510F2B"/>
    <w:rsid w:val="005148EF"/>
    <w:rsid w:val="005163AB"/>
    <w:rsid w:val="00516ED8"/>
    <w:rsid w:val="00521F14"/>
    <w:rsid w:val="00531DA6"/>
    <w:rsid w:val="0053552B"/>
    <w:rsid w:val="00536699"/>
    <w:rsid w:val="00560007"/>
    <w:rsid w:val="0058198C"/>
    <w:rsid w:val="00584284"/>
    <w:rsid w:val="00587FCD"/>
    <w:rsid w:val="00593A50"/>
    <w:rsid w:val="00593CC2"/>
    <w:rsid w:val="00596B1E"/>
    <w:rsid w:val="005A0B9E"/>
    <w:rsid w:val="005A4F20"/>
    <w:rsid w:val="005A5F8F"/>
    <w:rsid w:val="005A7B75"/>
    <w:rsid w:val="005B0235"/>
    <w:rsid w:val="005B1A29"/>
    <w:rsid w:val="005B3068"/>
    <w:rsid w:val="005B7278"/>
    <w:rsid w:val="005D7451"/>
    <w:rsid w:val="005F2D0E"/>
    <w:rsid w:val="005F755A"/>
    <w:rsid w:val="006029EC"/>
    <w:rsid w:val="006053D3"/>
    <w:rsid w:val="00610284"/>
    <w:rsid w:val="006135CB"/>
    <w:rsid w:val="00617D81"/>
    <w:rsid w:val="006474C9"/>
    <w:rsid w:val="00651352"/>
    <w:rsid w:val="00654A5E"/>
    <w:rsid w:val="00655F0B"/>
    <w:rsid w:val="006666FB"/>
    <w:rsid w:val="0067166B"/>
    <w:rsid w:val="006756CC"/>
    <w:rsid w:val="006804F5"/>
    <w:rsid w:val="006A28F7"/>
    <w:rsid w:val="006D40EB"/>
    <w:rsid w:val="006D5F12"/>
    <w:rsid w:val="006E4D30"/>
    <w:rsid w:val="006E582B"/>
    <w:rsid w:val="006E64A4"/>
    <w:rsid w:val="006F2B40"/>
    <w:rsid w:val="00702207"/>
    <w:rsid w:val="00702BE5"/>
    <w:rsid w:val="0070331A"/>
    <w:rsid w:val="0071251B"/>
    <w:rsid w:val="00714091"/>
    <w:rsid w:val="007251CD"/>
    <w:rsid w:val="00725F06"/>
    <w:rsid w:val="00733D05"/>
    <w:rsid w:val="00736C9E"/>
    <w:rsid w:val="0074766A"/>
    <w:rsid w:val="00753A86"/>
    <w:rsid w:val="007544EA"/>
    <w:rsid w:val="007651F8"/>
    <w:rsid w:val="00767D8D"/>
    <w:rsid w:val="00771AA7"/>
    <w:rsid w:val="0077338F"/>
    <w:rsid w:val="00773931"/>
    <w:rsid w:val="00782463"/>
    <w:rsid w:val="00794BAA"/>
    <w:rsid w:val="0079621C"/>
    <w:rsid w:val="007A00D4"/>
    <w:rsid w:val="007A0362"/>
    <w:rsid w:val="007B2E66"/>
    <w:rsid w:val="007B4770"/>
    <w:rsid w:val="007C50E2"/>
    <w:rsid w:val="007C62D3"/>
    <w:rsid w:val="007D65AF"/>
    <w:rsid w:val="007E292B"/>
    <w:rsid w:val="007E5F1A"/>
    <w:rsid w:val="007E71A3"/>
    <w:rsid w:val="007F05F3"/>
    <w:rsid w:val="007F6E12"/>
    <w:rsid w:val="0080331F"/>
    <w:rsid w:val="00805C81"/>
    <w:rsid w:val="00813A51"/>
    <w:rsid w:val="00820F32"/>
    <w:rsid w:val="00826A22"/>
    <w:rsid w:val="0083351D"/>
    <w:rsid w:val="008361FE"/>
    <w:rsid w:val="00844698"/>
    <w:rsid w:val="00844BC3"/>
    <w:rsid w:val="008516DD"/>
    <w:rsid w:val="008547A5"/>
    <w:rsid w:val="008643C3"/>
    <w:rsid w:val="00865B8B"/>
    <w:rsid w:val="00867974"/>
    <w:rsid w:val="00872BF7"/>
    <w:rsid w:val="00873E33"/>
    <w:rsid w:val="00881AEA"/>
    <w:rsid w:val="008A3167"/>
    <w:rsid w:val="008A3B44"/>
    <w:rsid w:val="008B2EF5"/>
    <w:rsid w:val="008B3D25"/>
    <w:rsid w:val="008B74B4"/>
    <w:rsid w:val="008C0CEA"/>
    <w:rsid w:val="008F08FC"/>
    <w:rsid w:val="008F5D55"/>
    <w:rsid w:val="009268ED"/>
    <w:rsid w:val="00956490"/>
    <w:rsid w:val="0095761A"/>
    <w:rsid w:val="00964A09"/>
    <w:rsid w:val="00965DFB"/>
    <w:rsid w:val="009665AA"/>
    <w:rsid w:val="0097427B"/>
    <w:rsid w:val="00976233"/>
    <w:rsid w:val="009773B6"/>
    <w:rsid w:val="009806A7"/>
    <w:rsid w:val="00985D25"/>
    <w:rsid w:val="00991696"/>
    <w:rsid w:val="009A08C2"/>
    <w:rsid w:val="009A11FE"/>
    <w:rsid w:val="009A49BA"/>
    <w:rsid w:val="009A7A3C"/>
    <w:rsid w:val="009B7448"/>
    <w:rsid w:val="009C30E4"/>
    <w:rsid w:val="009C7B3D"/>
    <w:rsid w:val="009F0B41"/>
    <w:rsid w:val="00A01AF8"/>
    <w:rsid w:val="00A17A43"/>
    <w:rsid w:val="00A20B75"/>
    <w:rsid w:val="00A22C7D"/>
    <w:rsid w:val="00A239D5"/>
    <w:rsid w:val="00A337B9"/>
    <w:rsid w:val="00A50B97"/>
    <w:rsid w:val="00A529E8"/>
    <w:rsid w:val="00A55793"/>
    <w:rsid w:val="00A61998"/>
    <w:rsid w:val="00A620E8"/>
    <w:rsid w:val="00A6314A"/>
    <w:rsid w:val="00A64BB3"/>
    <w:rsid w:val="00A67F65"/>
    <w:rsid w:val="00A7098E"/>
    <w:rsid w:val="00A760A3"/>
    <w:rsid w:val="00A77155"/>
    <w:rsid w:val="00A80E21"/>
    <w:rsid w:val="00A839E1"/>
    <w:rsid w:val="00AB0A59"/>
    <w:rsid w:val="00AB2569"/>
    <w:rsid w:val="00AC191A"/>
    <w:rsid w:val="00AD30CC"/>
    <w:rsid w:val="00B01F98"/>
    <w:rsid w:val="00B03853"/>
    <w:rsid w:val="00B03AED"/>
    <w:rsid w:val="00B15B5F"/>
    <w:rsid w:val="00B24A33"/>
    <w:rsid w:val="00B25CF9"/>
    <w:rsid w:val="00B4023E"/>
    <w:rsid w:val="00B44220"/>
    <w:rsid w:val="00B46919"/>
    <w:rsid w:val="00B50669"/>
    <w:rsid w:val="00B50C81"/>
    <w:rsid w:val="00B5355D"/>
    <w:rsid w:val="00B61558"/>
    <w:rsid w:val="00B6193C"/>
    <w:rsid w:val="00B86687"/>
    <w:rsid w:val="00B955E7"/>
    <w:rsid w:val="00B96A5C"/>
    <w:rsid w:val="00BA60DB"/>
    <w:rsid w:val="00BB42F5"/>
    <w:rsid w:val="00BB4D8D"/>
    <w:rsid w:val="00BB7992"/>
    <w:rsid w:val="00BC0F16"/>
    <w:rsid w:val="00BC2C5F"/>
    <w:rsid w:val="00BC3B56"/>
    <w:rsid w:val="00BC581D"/>
    <w:rsid w:val="00BC6B86"/>
    <w:rsid w:val="00BC6F02"/>
    <w:rsid w:val="00BE002C"/>
    <w:rsid w:val="00C03710"/>
    <w:rsid w:val="00C076B8"/>
    <w:rsid w:val="00C11B62"/>
    <w:rsid w:val="00C1656B"/>
    <w:rsid w:val="00C24FC6"/>
    <w:rsid w:val="00C31DAC"/>
    <w:rsid w:val="00C320FA"/>
    <w:rsid w:val="00C505B6"/>
    <w:rsid w:val="00C542B3"/>
    <w:rsid w:val="00C56A1E"/>
    <w:rsid w:val="00C66C37"/>
    <w:rsid w:val="00C71803"/>
    <w:rsid w:val="00C7708B"/>
    <w:rsid w:val="00C84CE2"/>
    <w:rsid w:val="00C87A27"/>
    <w:rsid w:val="00CA1713"/>
    <w:rsid w:val="00CA6F82"/>
    <w:rsid w:val="00CB256E"/>
    <w:rsid w:val="00CC4E1D"/>
    <w:rsid w:val="00CC72E1"/>
    <w:rsid w:val="00CC7FA4"/>
    <w:rsid w:val="00CD6D89"/>
    <w:rsid w:val="00CD7E47"/>
    <w:rsid w:val="00CE510C"/>
    <w:rsid w:val="00CE6DE3"/>
    <w:rsid w:val="00CF20B2"/>
    <w:rsid w:val="00D0457B"/>
    <w:rsid w:val="00D13FC1"/>
    <w:rsid w:val="00D21D12"/>
    <w:rsid w:val="00D33278"/>
    <w:rsid w:val="00D34990"/>
    <w:rsid w:val="00D357DC"/>
    <w:rsid w:val="00D401C4"/>
    <w:rsid w:val="00D40FEF"/>
    <w:rsid w:val="00D420A0"/>
    <w:rsid w:val="00D4349E"/>
    <w:rsid w:val="00D45F2D"/>
    <w:rsid w:val="00D50AAA"/>
    <w:rsid w:val="00D51225"/>
    <w:rsid w:val="00D539B6"/>
    <w:rsid w:val="00D5512B"/>
    <w:rsid w:val="00D63003"/>
    <w:rsid w:val="00D6333B"/>
    <w:rsid w:val="00D705B2"/>
    <w:rsid w:val="00D82006"/>
    <w:rsid w:val="00D832F7"/>
    <w:rsid w:val="00D86DC7"/>
    <w:rsid w:val="00D91958"/>
    <w:rsid w:val="00D925CD"/>
    <w:rsid w:val="00D9657D"/>
    <w:rsid w:val="00DA5D34"/>
    <w:rsid w:val="00DA7415"/>
    <w:rsid w:val="00DB2D22"/>
    <w:rsid w:val="00DC2AF7"/>
    <w:rsid w:val="00DC3A50"/>
    <w:rsid w:val="00DC6A48"/>
    <w:rsid w:val="00DC7980"/>
    <w:rsid w:val="00DD6C85"/>
    <w:rsid w:val="00DE11D8"/>
    <w:rsid w:val="00DF3888"/>
    <w:rsid w:val="00DF5248"/>
    <w:rsid w:val="00E008E8"/>
    <w:rsid w:val="00E0716B"/>
    <w:rsid w:val="00E12897"/>
    <w:rsid w:val="00E12D71"/>
    <w:rsid w:val="00E1613E"/>
    <w:rsid w:val="00E1700C"/>
    <w:rsid w:val="00E23C69"/>
    <w:rsid w:val="00E23F18"/>
    <w:rsid w:val="00E32CD7"/>
    <w:rsid w:val="00E339A7"/>
    <w:rsid w:val="00E46DAC"/>
    <w:rsid w:val="00E54F41"/>
    <w:rsid w:val="00E563CC"/>
    <w:rsid w:val="00E56898"/>
    <w:rsid w:val="00E84B82"/>
    <w:rsid w:val="00EA5BAB"/>
    <w:rsid w:val="00EB3A19"/>
    <w:rsid w:val="00EC2702"/>
    <w:rsid w:val="00EC78F8"/>
    <w:rsid w:val="00ED0C0F"/>
    <w:rsid w:val="00EF072F"/>
    <w:rsid w:val="00EF0F61"/>
    <w:rsid w:val="00EF6F32"/>
    <w:rsid w:val="00F0128C"/>
    <w:rsid w:val="00F0257E"/>
    <w:rsid w:val="00F03006"/>
    <w:rsid w:val="00F15963"/>
    <w:rsid w:val="00F42FEA"/>
    <w:rsid w:val="00F4348A"/>
    <w:rsid w:val="00F45CD2"/>
    <w:rsid w:val="00F509F1"/>
    <w:rsid w:val="00F51400"/>
    <w:rsid w:val="00F569B7"/>
    <w:rsid w:val="00F614C6"/>
    <w:rsid w:val="00F63E18"/>
    <w:rsid w:val="00F73B45"/>
    <w:rsid w:val="00F74351"/>
    <w:rsid w:val="00F74440"/>
    <w:rsid w:val="00F877BA"/>
    <w:rsid w:val="00F946AB"/>
    <w:rsid w:val="00F95D5A"/>
    <w:rsid w:val="00FA2DE3"/>
    <w:rsid w:val="00FB7340"/>
    <w:rsid w:val="00FD110C"/>
    <w:rsid w:val="00FD2C4E"/>
    <w:rsid w:val="00FE19D6"/>
    <w:rsid w:val="00FE5C25"/>
    <w:rsid w:val="00FE5E0F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322F80-AE11-4639-9070-6AEA4C58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FB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1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6A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806A7"/>
    <w:rPr>
      <w:rFonts w:ascii="Tahoma" w:hAnsi="Tahoma"/>
      <w:sz w:val="16"/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9806A7"/>
    <w:pPr>
      <w:spacing w:after="120"/>
      <w:ind w:left="283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806A7"/>
    <w:rPr>
      <w:sz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362151"/>
    <w:pPr>
      <w:spacing w:after="120"/>
      <w:ind w:left="283"/>
    </w:pPr>
    <w:rPr>
      <w:sz w:val="16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62151"/>
    <w:rPr>
      <w:sz w:val="16"/>
      <w:lang w:eastAsia="en-US"/>
    </w:rPr>
  </w:style>
  <w:style w:type="table" w:styleId="a8">
    <w:name w:val="Table Grid"/>
    <w:basedOn w:val="a1"/>
    <w:uiPriority w:val="59"/>
    <w:rsid w:val="00D539B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84B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84B82"/>
    <w:rPr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E84B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84B82"/>
    <w:rPr>
      <w:sz w:val="22"/>
      <w:lang w:eastAsia="en-US"/>
    </w:rPr>
  </w:style>
  <w:style w:type="paragraph" w:styleId="ad">
    <w:name w:val="No Spacing"/>
    <w:uiPriority w:val="1"/>
    <w:qFormat/>
    <w:rsid w:val="00506D9D"/>
    <w:rPr>
      <w:rFonts w:cs="Times New Roman"/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unhideWhenUsed/>
    <w:rsid w:val="00E1613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E1613E"/>
    <w:rPr>
      <w:rFonts w:eastAsia="Times New Roman"/>
      <w:lang w:eastAsia="en-US"/>
    </w:rPr>
  </w:style>
  <w:style w:type="character" w:styleId="af0">
    <w:name w:val="footnote reference"/>
    <w:basedOn w:val="a0"/>
    <w:uiPriority w:val="99"/>
    <w:unhideWhenUsed/>
    <w:rsid w:val="00E1613E"/>
    <w:rPr>
      <w:vertAlign w:val="superscript"/>
    </w:rPr>
  </w:style>
  <w:style w:type="character" w:styleId="af1">
    <w:name w:val="page number"/>
    <w:basedOn w:val="a0"/>
    <w:uiPriority w:val="99"/>
    <w:rsid w:val="00991696"/>
    <w:rPr>
      <w:rFonts w:cs="Times New Roman"/>
    </w:rPr>
  </w:style>
  <w:style w:type="table" w:customStyle="1" w:styleId="1">
    <w:name w:val="Сетка таблицы1"/>
    <w:basedOn w:val="a1"/>
    <w:next w:val="a8"/>
    <w:uiPriority w:val="99"/>
    <w:rsid w:val="00E32CD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8"/>
    <w:uiPriority w:val="99"/>
    <w:rsid w:val="00596B1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endnote text"/>
    <w:basedOn w:val="a"/>
    <w:link w:val="af3"/>
    <w:uiPriority w:val="99"/>
    <w:rsid w:val="004B3D66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4B3D66"/>
    <w:rPr>
      <w:rFonts w:cs="Times New Roman"/>
      <w:lang w:eastAsia="en-US"/>
    </w:rPr>
  </w:style>
  <w:style w:type="character" w:styleId="af4">
    <w:name w:val="endnote reference"/>
    <w:basedOn w:val="a0"/>
    <w:uiPriority w:val="99"/>
    <w:rsid w:val="004B3D66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E33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2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.me/cikross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cikruss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cikrussi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ikruss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krf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7;&#1054;&#1060;&#1048;&#1059;&#1052;\00-000-0_&#1055;&#1086;&#1089;&#1090;&#1072;&#1085;&#1086;&#1074;&#1083;&#1077;&#1085;&#1080;&#1077;%20&#1057;&#1054;&#1060;&#1048;&#1059;&#1052;_23-24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EC30F-2ABB-44FC-BACE-F8E5179C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00-000-0_Постановление СОФИУМ_23-24г</Template>
  <TotalTime>378</TotalTime>
  <Pages>10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Links>
    <vt:vector size="168" baseType="variant">
      <vt:variant>
        <vt:i4>2687103</vt:i4>
      </vt:variant>
      <vt:variant>
        <vt:i4>81</vt:i4>
      </vt:variant>
      <vt:variant>
        <vt:i4>0</vt:i4>
      </vt:variant>
      <vt:variant>
        <vt:i4>5</vt:i4>
      </vt:variant>
      <vt:variant>
        <vt:lpwstr>https://t.me/electorium</vt:lpwstr>
      </vt:variant>
      <vt:variant>
        <vt:lpwstr/>
      </vt:variant>
      <vt:variant>
        <vt:i4>6488182</vt:i4>
      </vt:variant>
      <vt:variant>
        <vt:i4>78</vt:i4>
      </vt:variant>
      <vt:variant>
        <vt:i4>0</vt:i4>
      </vt:variant>
      <vt:variant>
        <vt:i4>5</vt:i4>
      </vt:variant>
      <vt:variant>
        <vt:lpwstr>https://rutube.ru/channel/24728545</vt:lpwstr>
      </vt:variant>
      <vt:variant>
        <vt:lpwstr/>
      </vt:variant>
      <vt:variant>
        <vt:i4>73794666</vt:i4>
      </vt:variant>
      <vt:variant>
        <vt:i4>75</vt:i4>
      </vt:variant>
      <vt:variant>
        <vt:i4>0</vt:i4>
      </vt:variant>
      <vt:variant>
        <vt:i4>5</vt:i4>
      </vt:variant>
      <vt:variant>
        <vt:lpwstr>https://www.youtube.com/простоовыборах</vt:lpwstr>
      </vt:variant>
      <vt:variant>
        <vt:lpwstr/>
      </vt:variant>
      <vt:variant>
        <vt:i4>1900626</vt:i4>
      </vt:variant>
      <vt:variant>
        <vt:i4>72</vt:i4>
      </vt:variant>
      <vt:variant>
        <vt:i4>0</vt:i4>
      </vt:variant>
      <vt:variant>
        <vt:i4>5</vt:i4>
      </vt:variant>
      <vt:variant>
        <vt:lpwstr>https://vk.com/rcoit</vt:lpwstr>
      </vt:variant>
      <vt:variant>
        <vt:lpwstr/>
      </vt:variant>
      <vt:variant>
        <vt:i4>1638491</vt:i4>
      </vt:variant>
      <vt:variant>
        <vt:i4>69</vt:i4>
      </vt:variant>
      <vt:variant>
        <vt:i4>0</vt:i4>
      </vt:variant>
      <vt:variant>
        <vt:i4>5</vt:i4>
      </vt:variant>
      <vt:variant>
        <vt:lpwstr>https://www.rcoit.ru/</vt:lpwstr>
      </vt:variant>
      <vt:variant>
        <vt:lpwstr/>
      </vt:variant>
      <vt:variant>
        <vt:i4>2556023</vt:i4>
      </vt:variant>
      <vt:variant>
        <vt:i4>66</vt:i4>
      </vt:variant>
      <vt:variant>
        <vt:i4>0</vt:i4>
      </vt:variant>
      <vt:variant>
        <vt:i4>5</vt:i4>
      </vt:variant>
      <vt:variant>
        <vt:lpwstr>https://t.me/cikrossii</vt:lpwstr>
      </vt:variant>
      <vt:variant>
        <vt:lpwstr/>
      </vt:variant>
      <vt:variant>
        <vt:i4>458844</vt:i4>
      </vt:variant>
      <vt:variant>
        <vt:i4>63</vt:i4>
      </vt:variant>
      <vt:variant>
        <vt:i4>0</vt:i4>
      </vt:variant>
      <vt:variant>
        <vt:i4>5</vt:i4>
      </vt:variant>
      <vt:variant>
        <vt:lpwstr>https://youtube.com/cikrussia</vt:lpwstr>
      </vt:variant>
      <vt:variant>
        <vt:lpwstr/>
      </vt:variant>
      <vt:variant>
        <vt:i4>2490490</vt:i4>
      </vt:variant>
      <vt:variant>
        <vt:i4>60</vt:i4>
      </vt:variant>
      <vt:variant>
        <vt:i4>0</vt:i4>
      </vt:variant>
      <vt:variant>
        <vt:i4>5</vt:i4>
      </vt:variant>
      <vt:variant>
        <vt:lpwstr>https://ok.ru/cikrussia</vt:lpwstr>
      </vt:variant>
      <vt:variant>
        <vt:lpwstr/>
      </vt:variant>
      <vt:variant>
        <vt:i4>1769561</vt:i4>
      </vt:variant>
      <vt:variant>
        <vt:i4>57</vt:i4>
      </vt:variant>
      <vt:variant>
        <vt:i4>0</vt:i4>
      </vt:variant>
      <vt:variant>
        <vt:i4>5</vt:i4>
      </vt:variant>
      <vt:variant>
        <vt:lpwstr>https://vk.com/cikrussia</vt:lpwstr>
      </vt:variant>
      <vt:variant>
        <vt:lpwstr/>
      </vt:variant>
      <vt:variant>
        <vt:i4>1572937</vt:i4>
      </vt:variant>
      <vt:variant>
        <vt:i4>54</vt:i4>
      </vt:variant>
      <vt:variant>
        <vt:i4>0</vt:i4>
      </vt:variant>
      <vt:variant>
        <vt:i4>5</vt:i4>
      </vt:variant>
      <vt:variant>
        <vt:lpwstr>http://cikrf.ru/</vt:lpwstr>
      </vt:variant>
      <vt:variant>
        <vt:lpwstr/>
      </vt:variant>
      <vt:variant>
        <vt:i4>2687103</vt:i4>
      </vt:variant>
      <vt:variant>
        <vt:i4>51</vt:i4>
      </vt:variant>
      <vt:variant>
        <vt:i4>0</vt:i4>
      </vt:variant>
      <vt:variant>
        <vt:i4>5</vt:i4>
      </vt:variant>
      <vt:variant>
        <vt:lpwstr>https://t.me/electorium</vt:lpwstr>
      </vt:variant>
      <vt:variant>
        <vt:lpwstr/>
      </vt:variant>
      <vt:variant>
        <vt:i4>6488182</vt:i4>
      </vt:variant>
      <vt:variant>
        <vt:i4>48</vt:i4>
      </vt:variant>
      <vt:variant>
        <vt:i4>0</vt:i4>
      </vt:variant>
      <vt:variant>
        <vt:i4>5</vt:i4>
      </vt:variant>
      <vt:variant>
        <vt:lpwstr>https://rutube.ru/channel/24728545</vt:lpwstr>
      </vt:variant>
      <vt:variant>
        <vt:lpwstr/>
      </vt:variant>
      <vt:variant>
        <vt:i4>73794666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https://www.youtube.com/простоовыборах</vt:lpwstr>
      </vt:variant>
      <vt:variant>
        <vt:lpwstr/>
      </vt:variant>
      <vt:variant>
        <vt:i4>1900626</vt:i4>
      </vt:variant>
      <vt:variant>
        <vt:i4>42</vt:i4>
      </vt:variant>
      <vt:variant>
        <vt:i4>0</vt:i4>
      </vt:variant>
      <vt:variant>
        <vt:i4>5</vt:i4>
      </vt:variant>
      <vt:variant>
        <vt:lpwstr>https://vk.com/rcoit</vt:lpwstr>
      </vt:variant>
      <vt:variant>
        <vt:lpwstr/>
      </vt:variant>
      <vt:variant>
        <vt:i4>1638491</vt:i4>
      </vt:variant>
      <vt:variant>
        <vt:i4>39</vt:i4>
      </vt:variant>
      <vt:variant>
        <vt:i4>0</vt:i4>
      </vt:variant>
      <vt:variant>
        <vt:i4>5</vt:i4>
      </vt:variant>
      <vt:variant>
        <vt:lpwstr>https://www.rcoit.ru/</vt:lpwstr>
      </vt:variant>
      <vt:variant>
        <vt:lpwstr/>
      </vt:variant>
      <vt:variant>
        <vt:i4>2556023</vt:i4>
      </vt:variant>
      <vt:variant>
        <vt:i4>36</vt:i4>
      </vt:variant>
      <vt:variant>
        <vt:i4>0</vt:i4>
      </vt:variant>
      <vt:variant>
        <vt:i4>5</vt:i4>
      </vt:variant>
      <vt:variant>
        <vt:lpwstr>https://t.me/cikrossii</vt:lpwstr>
      </vt:variant>
      <vt:variant>
        <vt:lpwstr/>
      </vt:variant>
      <vt:variant>
        <vt:i4>458844</vt:i4>
      </vt:variant>
      <vt:variant>
        <vt:i4>33</vt:i4>
      </vt:variant>
      <vt:variant>
        <vt:i4>0</vt:i4>
      </vt:variant>
      <vt:variant>
        <vt:i4>5</vt:i4>
      </vt:variant>
      <vt:variant>
        <vt:lpwstr>https://youtube.com/cikrussia</vt:lpwstr>
      </vt:variant>
      <vt:variant>
        <vt:lpwstr/>
      </vt:variant>
      <vt:variant>
        <vt:i4>2490490</vt:i4>
      </vt:variant>
      <vt:variant>
        <vt:i4>30</vt:i4>
      </vt:variant>
      <vt:variant>
        <vt:i4>0</vt:i4>
      </vt:variant>
      <vt:variant>
        <vt:i4>5</vt:i4>
      </vt:variant>
      <vt:variant>
        <vt:lpwstr>https://ok.ru/cikrussia</vt:lpwstr>
      </vt:variant>
      <vt:variant>
        <vt:lpwstr/>
      </vt:variant>
      <vt:variant>
        <vt:i4>1769561</vt:i4>
      </vt:variant>
      <vt:variant>
        <vt:i4>27</vt:i4>
      </vt:variant>
      <vt:variant>
        <vt:i4>0</vt:i4>
      </vt:variant>
      <vt:variant>
        <vt:i4>5</vt:i4>
      </vt:variant>
      <vt:variant>
        <vt:lpwstr>https://vk.com/cikrussia</vt:lpwstr>
      </vt:variant>
      <vt:variant>
        <vt:lpwstr/>
      </vt:variant>
      <vt:variant>
        <vt:i4>1572937</vt:i4>
      </vt:variant>
      <vt:variant>
        <vt:i4>24</vt:i4>
      </vt:variant>
      <vt:variant>
        <vt:i4>0</vt:i4>
      </vt:variant>
      <vt:variant>
        <vt:i4>5</vt:i4>
      </vt:variant>
      <vt:variant>
        <vt:lpwstr>http://cikrf.ru/</vt:lpwstr>
      </vt:variant>
      <vt:variant>
        <vt:lpwstr/>
      </vt:variant>
      <vt:variant>
        <vt:i4>7143507</vt:i4>
      </vt:variant>
      <vt:variant>
        <vt:i4>21</vt:i4>
      </vt:variant>
      <vt:variant>
        <vt:i4>0</vt:i4>
      </vt:variant>
      <vt:variant>
        <vt:i4>5</vt:i4>
      </vt:variant>
      <vt:variant>
        <vt:lpwstr>mailto:sofium@ik56.ru</vt:lpwstr>
      </vt:variant>
      <vt:variant>
        <vt:lpwstr/>
      </vt:variant>
      <vt:variant>
        <vt:i4>7143507</vt:i4>
      </vt:variant>
      <vt:variant>
        <vt:i4>18</vt:i4>
      </vt:variant>
      <vt:variant>
        <vt:i4>0</vt:i4>
      </vt:variant>
      <vt:variant>
        <vt:i4>5</vt:i4>
      </vt:variant>
      <vt:variant>
        <vt:lpwstr>mailto:sofium@ik56.ru</vt:lpwstr>
      </vt:variant>
      <vt:variant>
        <vt:lpwstr/>
      </vt:variant>
      <vt:variant>
        <vt:i4>7667818</vt:i4>
      </vt:variant>
      <vt:variant>
        <vt:i4>15</vt:i4>
      </vt:variant>
      <vt:variant>
        <vt:i4>0</vt:i4>
      </vt:variant>
      <vt:variant>
        <vt:i4>5</vt:i4>
      </vt:variant>
      <vt:variant>
        <vt:lpwstr>http://www.orenburg.izbirkom.ru/obuchenie/</vt:lpwstr>
      </vt:variant>
      <vt:variant>
        <vt:lpwstr/>
      </vt:variant>
      <vt:variant>
        <vt:i4>2031617</vt:i4>
      </vt:variant>
      <vt:variant>
        <vt:i4>12</vt:i4>
      </vt:variant>
      <vt:variant>
        <vt:i4>0</vt:i4>
      </vt:variant>
      <vt:variant>
        <vt:i4>5</vt:i4>
      </vt:variant>
      <vt:variant>
        <vt:lpwstr>http://www.rcoit.ru/</vt:lpwstr>
      </vt:variant>
      <vt:variant>
        <vt:lpwstr/>
      </vt:variant>
      <vt:variant>
        <vt:i4>2031617</vt:i4>
      </vt:variant>
      <vt:variant>
        <vt:i4>9</vt:i4>
      </vt:variant>
      <vt:variant>
        <vt:i4>0</vt:i4>
      </vt:variant>
      <vt:variant>
        <vt:i4>5</vt:i4>
      </vt:variant>
      <vt:variant>
        <vt:lpwstr>http://www.rcoit.ru/</vt:lpwstr>
      </vt:variant>
      <vt:variant>
        <vt:lpwstr/>
      </vt:variant>
      <vt:variant>
        <vt:i4>2031617</vt:i4>
      </vt:variant>
      <vt:variant>
        <vt:i4>6</vt:i4>
      </vt:variant>
      <vt:variant>
        <vt:i4>0</vt:i4>
      </vt:variant>
      <vt:variant>
        <vt:i4>5</vt:i4>
      </vt:variant>
      <vt:variant>
        <vt:lpwstr>http://www.rcoit.ru/</vt:lpwstr>
      </vt:variant>
      <vt:variant>
        <vt:lpwstr/>
      </vt:variant>
      <vt:variant>
        <vt:i4>7667818</vt:i4>
      </vt:variant>
      <vt:variant>
        <vt:i4>3</vt:i4>
      </vt:variant>
      <vt:variant>
        <vt:i4>0</vt:i4>
      </vt:variant>
      <vt:variant>
        <vt:i4>5</vt:i4>
      </vt:variant>
      <vt:variant>
        <vt:lpwstr>http://www.orenburg.izbirkom.ru/obuchenie/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http://www.rcoit.ru/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2023-10-20T07:16:00Z</cp:lastPrinted>
  <dcterms:created xsi:type="dcterms:W3CDTF">2024-10-16T04:12:00Z</dcterms:created>
  <dcterms:modified xsi:type="dcterms:W3CDTF">2025-10-09T02:52:00Z</dcterms:modified>
</cp:coreProperties>
</file>